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10" w:rsidRPr="009570F0" w:rsidRDefault="00592310" w:rsidP="00362CAE">
      <w:pPr>
        <w:jc w:val="center"/>
        <w:rPr>
          <w:rFonts w:ascii="Verdana" w:hAnsi="Verdana" w:cs="Arial"/>
          <w:b/>
          <w:sz w:val="22"/>
          <w:szCs w:val="22"/>
        </w:rPr>
      </w:pPr>
      <w:r w:rsidRPr="009570F0">
        <w:rPr>
          <w:rFonts w:ascii="Verdana" w:hAnsi="Verdana" w:cs="Arial"/>
          <w:b/>
          <w:sz w:val="22"/>
          <w:szCs w:val="22"/>
        </w:rPr>
        <w:t>REPUBLICADO POR INCORREÇÃO</w:t>
      </w:r>
    </w:p>
    <w:p w:rsidR="00D43BC4" w:rsidRPr="009570F0" w:rsidRDefault="00362CAE" w:rsidP="00362CAE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9570F0">
        <w:rPr>
          <w:rFonts w:ascii="Verdana" w:hAnsi="Verdana" w:cs="Arial"/>
          <w:b/>
          <w:sz w:val="22"/>
          <w:szCs w:val="22"/>
          <w:u w:val="single"/>
        </w:rPr>
        <w:t>TERMO ADITIVO</w:t>
      </w:r>
    </w:p>
    <w:p w:rsidR="00C92788" w:rsidRPr="009570F0" w:rsidRDefault="00442BCC" w:rsidP="009570F0">
      <w:pPr>
        <w:ind w:left="2694"/>
        <w:jc w:val="both"/>
        <w:rPr>
          <w:rFonts w:ascii="Verdana" w:hAnsi="Verdana" w:cs="Arial"/>
          <w:sz w:val="22"/>
          <w:szCs w:val="22"/>
        </w:rPr>
      </w:pPr>
      <w:r w:rsidRPr="009570F0">
        <w:rPr>
          <w:rFonts w:ascii="Verdana" w:hAnsi="Verdana" w:cs="Arial"/>
          <w:b/>
          <w:sz w:val="22"/>
          <w:szCs w:val="22"/>
        </w:rPr>
        <w:t>1</w:t>
      </w:r>
      <w:r w:rsidR="00362CAE" w:rsidRPr="009570F0">
        <w:rPr>
          <w:rFonts w:ascii="Verdana" w:hAnsi="Verdana" w:cs="Arial"/>
          <w:b/>
          <w:sz w:val="22"/>
          <w:szCs w:val="22"/>
        </w:rPr>
        <w:t>º</w:t>
      </w:r>
      <w:r w:rsidR="00694FFC" w:rsidRPr="009570F0">
        <w:rPr>
          <w:rFonts w:ascii="Verdana" w:hAnsi="Verdana" w:cs="Arial"/>
          <w:b/>
          <w:sz w:val="22"/>
          <w:szCs w:val="22"/>
        </w:rPr>
        <w:t xml:space="preserve"> </w:t>
      </w:r>
      <w:r w:rsidR="00D43BC4" w:rsidRPr="009570F0">
        <w:rPr>
          <w:rFonts w:ascii="Verdana" w:hAnsi="Verdana" w:cs="Arial"/>
          <w:b/>
          <w:sz w:val="22"/>
          <w:szCs w:val="22"/>
        </w:rPr>
        <w:t xml:space="preserve">TERMO ADITIVO </w:t>
      </w:r>
      <w:r w:rsidRPr="009570F0">
        <w:rPr>
          <w:rFonts w:ascii="Verdana" w:hAnsi="Verdana" w:cs="Arial"/>
          <w:b/>
          <w:sz w:val="22"/>
          <w:szCs w:val="22"/>
        </w:rPr>
        <w:t xml:space="preserve">AO CONTRATO ADMINISTRATIVO Nº </w:t>
      </w:r>
      <w:r w:rsidR="00324106" w:rsidRPr="009570F0">
        <w:rPr>
          <w:rFonts w:ascii="Verdana" w:hAnsi="Verdana" w:cs="Arial"/>
          <w:b/>
          <w:sz w:val="22"/>
          <w:szCs w:val="22"/>
        </w:rPr>
        <w:t>015/2023</w:t>
      </w:r>
      <w:r w:rsidR="00D43BC4" w:rsidRPr="009570F0">
        <w:rPr>
          <w:rFonts w:ascii="Verdana" w:hAnsi="Verdana" w:cs="Arial"/>
          <w:b/>
          <w:sz w:val="22"/>
          <w:szCs w:val="22"/>
        </w:rPr>
        <w:t xml:space="preserve">, </w:t>
      </w:r>
      <w:r w:rsidRPr="009570F0">
        <w:rPr>
          <w:rFonts w:ascii="Verdana" w:hAnsi="Verdana" w:cs="Arial"/>
          <w:b/>
          <w:sz w:val="22"/>
          <w:szCs w:val="22"/>
        </w:rPr>
        <w:t xml:space="preserve">CELEBRADO ENTRE </w:t>
      </w:r>
      <w:r w:rsidR="00566DCA" w:rsidRPr="009570F0">
        <w:rPr>
          <w:rFonts w:ascii="Verdana" w:hAnsi="Verdana" w:cs="Arial"/>
          <w:b/>
          <w:sz w:val="22"/>
          <w:szCs w:val="22"/>
        </w:rPr>
        <w:t>O</w:t>
      </w:r>
      <w:r w:rsidR="00D43BC4" w:rsidRPr="009570F0">
        <w:rPr>
          <w:rFonts w:ascii="Verdana" w:hAnsi="Verdana" w:cs="Arial"/>
          <w:b/>
          <w:sz w:val="22"/>
          <w:szCs w:val="22"/>
        </w:rPr>
        <w:t xml:space="preserve"> MUNIC</w:t>
      </w:r>
      <w:r w:rsidR="00566DCA" w:rsidRPr="009570F0">
        <w:rPr>
          <w:rFonts w:ascii="Verdana" w:hAnsi="Verdana" w:cs="Arial"/>
          <w:b/>
          <w:sz w:val="22"/>
          <w:szCs w:val="22"/>
        </w:rPr>
        <w:t>Í</w:t>
      </w:r>
      <w:r w:rsidR="00D43BC4" w:rsidRPr="009570F0">
        <w:rPr>
          <w:rFonts w:ascii="Verdana" w:hAnsi="Verdana" w:cs="Arial"/>
          <w:b/>
          <w:sz w:val="22"/>
          <w:szCs w:val="22"/>
        </w:rPr>
        <w:t>P</w:t>
      </w:r>
      <w:r w:rsidR="00566DCA" w:rsidRPr="009570F0">
        <w:rPr>
          <w:rFonts w:ascii="Verdana" w:hAnsi="Verdana" w:cs="Arial"/>
          <w:b/>
          <w:sz w:val="22"/>
          <w:szCs w:val="22"/>
        </w:rPr>
        <w:t>IO</w:t>
      </w:r>
      <w:r w:rsidR="00D43BC4" w:rsidRPr="009570F0">
        <w:rPr>
          <w:rFonts w:ascii="Verdana" w:hAnsi="Verdana" w:cs="Arial"/>
          <w:b/>
          <w:sz w:val="22"/>
          <w:szCs w:val="22"/>
        </w:rPr>
        <w:t xml:space="preserve"> DE JATEÍ</w:t>
      </w:r>
      <w:r w:rsidR="00F055D4" w:rsidRPr="009570F0">
        <w:rPr>
          <w:rFonts w:ascii="Verdana" w:hAnsi="Verdana" w:cs="Arial"/>
          <w:b/>
          <w:sz w:val="22"/>
          <w:szCs w:val="22"/>
        </w:rPr>
        <w:t>/</w:t>
      </w:r>
      <w:r w:rsidR="00D43BC4" w:rsidRPr="009570F0">
        <w:rPr>
          <w:rFonts w:ascii="Verdana" w:hAnsi="Verdana" w:cs="Arial"/>
          <w:b/>
          <w:sz w:val="22"/>
          <w:szCs w:val="22"/>
        </w:rPr>
        <w:t xml:space="preserve">MS E </w:t>
      </w:r>
      <w:r w:rsidR="002F48A9" w:rsidRPr="009570F0">
        <w:rPr>
          <w:rFonts w:ascii="Verdana" w:hAnsi="Verdana" w:cs="Arial"/>
          <w:b/>
          <w:sz w:val="22"/>
          <w:szCs w:val="22"/>
        </w:rPr>
        <w:t xml:space="preserve">A </w:t>
      </w:r>
      <w:r w:rsidR="00CD20D2" w:rsidRPr="009570F0">
        <w:rPr>
          <w:rFonts w:ascii="Verdana" w:hAnsi="Verdana" w:cs="Arial"/>
          <w:b/>
          <w:sz w:val="22"/>
          <w:szCs w:val="22"/>
        </w:rPr>
        <w:t xml:space="preserve">EMPRESA </w:t>
      </w:r>
      <w:r w:rsidR="00324106" w:rsidRPr="009570F0">
        <w:rPr>
          <w:rFonts w:ascii="Verdana" w:hAnsi="Verdana" w:cs="Arial"/>
          <w:b/>
          <w:bCs/>
          <w:sz w:val="22"/>
          <w:szCs w:val="22"/>
        </w:rPr>
        <w:t>CÂMARA &amp; TREVISAN ADVOGADOS ASSOCIADOS SS</w:t>
      </w:r>
    </w:p>
    <w:p w:rsidR="00051DC1" w:rsidRPr="009570F0" w:rsidRDefault="00902803" w:rsidP="000F3FB6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570F0">
        <w:rPr>
          <w:rFonts w:ascii="Verdana" w:hAnsi="Verdana" w:cs="Arial"/>
          <w:sz w:val="22"/>
          <w:szCs w:val="22"/>
        </w:rPr>
        <w:t>O</w:t>
      </w:r>
      <w:r w:rsidR="00D43BC4" w:rsidRPr="009570F0">
        <w:rPr>
          <w:rFonts w:ascii="Verdana" w:hAnsi="Verdana" w:cs="Arial"/>
          <w:sz w:val="22"/>
          <w:szCs w:val="22"/>
        </w:rPr>
        <w:t xml:space="preserve"> </w:t>
      </w:r>
      <w:r w:rsidR="00F055D4" w:rsidRPr="009570F0">
        <w:rPr>
          <w:rFonts w:ascii="Verdana" w:hAnsi="Verdana" w:cs="Arial"/>
          <w:b/>
          <w:sz w:val="22"/>
          <w:szCs w:val="22"/>
        </w:rPr>
        <w:t>MUNIC</w:t>
      </w:r>
      <w:r w:rsidRPr="009570F0">
        <w:rPr>
          <w:rFonts w:ascii="Verdana" w:hAnsi="Verdana" w:cs="Arial"/>
          <w:b/>
          <w:sz w:val="22"/>
          <w:szCs w:val="22"/>
        </w:rPr>
        <w:t>ÍPIO</w:t>
      </w:r>
      <w:r w:rsidR="00F055D4" w:rsidRPr="009570F0">
        <w:rPr>
          <w:rFonts w:ascii="Verdana" w:hAnsi="Verdana" w:cs="Arial"/>
          <w:b/>
          <w:sz w:val="22"/>
          <w:szCs w:val="22"/>
        </w:rPr>
        <w:t xml:space="preserve"> DE JATEI/</w:t>
      </w:r>
      <w:r w:rsidR="00D43BC4" w:rsidRPr="009570F0">
        <w:rPr>
          <w:rFonts w:ascii="Verdana" w:hAnsi="Verdana" w:cs="Arial"/>
          <w:b/>
          <w:sz w:val="22"/>
          <w:szCs w:val="22"/>
        </w:rPr>
        <w:t>MS</w:t>
      </w:r>
      <w:r w:rsidR="00D43BC4" w:rsidRPr="009570F0">
        <w:rPr>
          <w:rFonts w:ascii="Verdana" w:hAnsi="Verdana" w:cs="Arial"/>
          <w:sz w:val="22"/>
          <w:szCs w:val="22"/>
        </w:rPr>
        <w:t xml:space="preserve">, </w:t>
      </w:r>
      <w:r w:rsidRPr="009570F0">
        <w:rPr>
          <w:rFonts w:ascii="Verdana" w:hAnsi="Verdana" w:cs="Arial"/>
          <w:sz w:val="22"/>
          <w:szCs w:val="22"/>
        </w:rPr>
        <w:t xml:space="preserve">pessoa jurídica de direito público interno, </w:t>
      </w:r>
      <w:r w:rsidR="00D43BC4" w:rsidRPr="009570F0">
        <w:rPr>
          <w:rFonts w:ascii="Verdana" w:hAnsi="Verdana" w:cs="Arial"/>
          <w:sz w:val="22"/>
          <w:szCs w:val="22"/>
        </w:rPr>
        <w:t>inscrita no CNPJ</w:t>
      </w:r>
      <w:r w:rsidRPr="009570F0">
        <w:rPr>
          <w:rFonts w:ascii="Verdana" w:hAnsi="Verdana" w:cs="Arial"/>
          <w:sz w:val="22"/>
          <w:szCs w:val="22"/>
        </w:rPr>
        <w:t>/MF</w:t>
      </w:r>
      <w:r w:rsidR="00D43BC4" w:rsidRPr="009570F0">
        <w:rPr>
          <w:rFonts w:ascii="Verdana" w:hAnsi="Verdana" w:cs="Arial"/>
          <w:sz w:val="22"/>
          <w:szCs w:val="22"/>
        </w:rPr>
        <w:t xml:space="preserve"> sob o nº. 03.783.859/0001-02, localizada na Av</w:t>
      </w:r>
      <w:r w:rsidRPr="009570F0">
        <w:rPr>
          <w:rFonts w:ascii="Verdana" w:hAnsi="Verdana" w:cs="Arial"/>
          <w:sz w:val="22"/>
          <w:szCs w:val="22"/>
        </w:rPr>
        <w:t>enida</w:t>
      </w:r>
      <w:r w:rsidR="00D43BC4" w:rsidRPr="009570F0">
        <w:rPr>
          <w:rFonts w:ascii="Verdana" w:hAnsi="Verdana" w:cs="Arial"/>
          <w:sz w:val="22"/>
          <w:szCs w:val="22"/>
        </w:rPr>
        <w:t xml:space="preserve"> Bernadete Santos Leite</w:t>
      </w:r>
      <w:r w:rsidRPr="009570F0">
        <w:rPr>
          <w:rFonts w:ascii="Verdana" w:hAnsi="Verdana" w:cs="Arial"/>
          <w:sz w:val="22"/>
          <w:szCs w:val="22"/>
        </w:rPr>
        <w:t>, n</w:t>
      </w:r>
      <w:r w:rsidR="00D43BC4" w:rsidRPr="009570F0">
        <w:rPr>
          <w:rFonts w:ascii="Verdana" w:hAnsi="Verdana" w:cs="Arial"/>
          <w:sz w:val="22"/>
          <w:szCs w:val="22"/>
        </w:rPr>
        <w:t>. 382, na cidade de Jateí</w:t>
      </w:r>
      <w:r w:rsidRPr="009570F0">
        <w:rPr>
          <w:rFonts w:ascii="Verdana" w:hAnsi="Verdana" w:cs="Arial"/>
          <w:sz w:val="22"/>
          <w:szCs w:val="22"/>
        </w:rPr>
        <w:t>/MS</w:t>
      </w:r>
      <w:r w:rsidR="00D43BC4" w:rsidRPr="009570F0">
        <w:rPr>
          <w:rFonts w:ascii="Verdana" w:hAnsi="Verdana" w:cs="Arial"/>
          <w:sz w:val="22"/>
          <w:szCs w:val="22"/>
        </w:rPr>
        <w:t xml:space="preserve">, </w:t>
      </w:r>
      <w:r w:rsidRPr="009570F0">
        <w:rPr>
          <w:rFonts w:ascii="Verdana" w:hAnsi="Verdana" w:cs="Arial"/>
          <w:sz w:val="22"/>
          <w:szCs w:val="22"/>
        </w:rPr>
        <w:t>neste ato representad</w:t>
      </w:r>
      <w:r w:rsidR="00CD12AA" w:rsidRPr="009570F0">
        <w:rPr>
          <w:rFonts w:ascii="Verdana" w:hAnsi="Verdana" w:cs="Arial"/>
          <w:sz w:val="22"/>
          <w:szCs w:val="22"/>
        </w:rPr>
        <w:t>o</w:t>
      </w:r>
      <w:r w:rsidRPr="009570F0">
        <w:rPr>
          <w:rFonts w:ascii="Verdana" w:hAnsi="Verdana" w:cs="Arial"/>
          <w:sz w:val="22"/>
          <w:szCs w:val="22"/>
        </w:rPr>
        <w:t xml:space="preserve"> pelo Prefeito Municipal, </w:t>
      </w:r>
      <w:r w:rsidR="00D43BC4" w:rsidRPr="009570F0">
        <w:rPr>
          <w:rFonts w:ascii="Verdana" w:hAnsi="Verdana" w:cs="Arial"/>
          <w:sz w:val="22"/>
          <w:szCs w:val="22"/>
        </w:rPr>
        <w:t xml:space="preserve">Sr. </w:t>
      </w:r>
      <w:r w:rsidR="000819B8" w:rsidRPr="009570F0">
        <w:rPr>
          <w:rFonts w:ascii="Verdana" w:hAnsi="Verdana" w:cs="Arial"/>
          <w:b/>
          <w:sz w:val="22"/>
          <w:szCs w:val="22"/>
        </w:rPr>
        <w:t>Eraldo Jorge Leite</w:t>
      </w:r>
      <w:r w:rsidR="000819B8" w:rsidRPr="009570F0">
        <w:rPr>
          <w:rFonts w:ascii="Verdana" w:hAnsi="Verdana" w:cs="Arial"/>
          <w:sz w:val="22"/>
          <w:szCs w:val="22"/>
        </w:rPr>
        <w:t xml:space="preserve">, brasileiro, casado, portador Cédula de Identidade RG nº. 102.620-SSP-MT e inscrito no CPF/MF sob nº. 049.051.991-15, residente e domiciliado na Rua José Luiz de Oliveira, 213, nesta cidade, </w:t>
      </w:r>
      <w:r w:rsidR="000819B8" w:rsidRPr="009570F0">
        <w:rPr>
          <w:rFonts w:ascii="Verdana" w:hAnsi="Verdana" w:cs="Arial"/>
          <w:color w:val="333333"/>
          <w:sz w:val="22"/>
          <w:szCs w:val="22"/>
          <w:shd w:val="clear" w:color="auto" w:fill="FFFFFF"/>
        </w:rPr>
        <w:t xml:space="preserve">doravante denominado </w:t>
      </w:r>
      <w:r w:rsidR="000819B8" w:rsidRPr="009570F0">
        <w:rPr>
          <w:rFonts w:ascii="Verdana" w:hAnsi="Verdana" w:cs="Arial"/>
          <w:b/>
          <w:sz w:val="22"/>
          <w:szCs w:val="22"/>
        </w:rPr>
        <w:t>CONTRATANTE;</w:t>
      </w:r>
      <w:r w:rsidR="000819B8" w:rsidRPr="009570F0">
        <w:rPr>
          <w:rFonts w:ascii="Verdana" w:hAnsi="Verdana" w:cs="Arial"/>
          <w:sz w:val="22"/>
          <w:szCs w:val="22"/>
        </w:rPr>
        <w:t xml:space="preserve"> </w:t>
      </w:r>
      <w:r w:rsidR="007A2875" w:rsidRPr="009570F0">
        <w:rPr>
          <w:rFonts w:ascii="Verdana" w:hAnsi="Verdana" w:cs="Arial"/>
          <w:sz w:val="22"/>
          <w:szCs w:val="22"/>
        </w:rPr>
        <w:t xml:space="preserve">De </w:t>
      </w:r>
      <w:r w:rsidR="00CD20D2" w:rsidRPr="009570F0">
        <w:rPr>
          <w:rFonts w:ascii="Verdana" w:hAnsi="Verdana" w:cs="Arial"/>
          <w:sz w:val="22"/>
          <w:szCs w:val="22"/>
        </w:rPr>
        <w:t xml:space="preserve">outro lado a empresa: </w:t>
      </w:r>
      <w:r w:rsidR="00324106" w:rsidRPr="009570F0">
        <w:rPr>
          <w:rFonts w:ascii="Verdana" w:hAnsi="Verdana" w:cs="Arial"/>
          <w:b/>
          <w:bCs/>
          <w:sz w:val="22"/>
          <w:szCs w:val="22"/>
        </w:rPr>
        <w:t>CÂMARA &amp; TREVISAN ADVOGADOS ASSOCIADOS SS</w:t>
      </w:r>
      <w:r w:rsidR="00CD20D2" w:rsidRPr="009570F0">
        <w:rPr>
          <w:rFonts w:ascii="Verdana" w:hAnsi="Verdana" w:cs="Arial"/>
          <w:sz w:val="22"/>
          <w:szCs w:val="22"/>
        </w:rPr>
        <w:t xml:space="preserve">, </w:t>
      </w:r>
      <w:r w:rsidR="006B6ECB" w:rsidRPr="009570F0">
        <w:rPr>
          <w:rFonts w:ascii="Verdana" w:hAnsi="Verdana" w:cs="Arial"/>
          <w:sz w:val="22"/>
          <w:szCs w:val="22"/>
        </w:rPr>
        <w:t xml:space="preserve">inscrita no CNPJ nº 26.915.230/0001-74, </w:t>
      </w:r>
      <w:r w:rsidR="003354B9" w:rsidRPr="009570F0">
        <w:rPr>
          <w:rFonts w:ascii="Verdana" w:hAnsi="Verdana"/>
          <w:sz w:val="22"/>
          <w:szCs w:val="22"/>
        </w:rPr>
        <w:t xml:space="preserve">com sede na </w:t>
      </w:r>
      <w:r w:rsidR="00324106" w:rsidRPr="009570F0">
        <w:rPr>
          <w:rFonts w:ascii="Verdana" w:hAnsi="Verdana" w:cs="Arial"/>
          <w:sz w:val="22"/>
          <w:szCs w:val="22"/>
        </w:rPr>
        <w:t>Av. Reynaldo Massi, 1566 – Centro – CEP 79740-000, Ivinhema/MS</w:t>
      </w:r>
      <w:r w:rsidR="007A2875" w:rsidRPr="009570F0">
        <w:rPr>
          <w:rFonts w:ascii="Verdana" w:hAnsi="Verdana" w:cs="Arial"/>
          <w:sz w:val="22"/>
          <w:szCs w:val="22"/>
        </w:rPr>
        <w:t>, neste ato representad</w:t>
      </w:r>
      <w:r w:rsidR="00324106" w:rsidRPr="009570F0">
        <w:rPr>
          <w:rFonts w:ascii="Verdana" w:hAnsi="Verdana" w:cs="Arial"/>
          <w:sz w:val="22"/>
          <w:szCs w:val="22"/>
        </w:rPr>
        <w:t>a</w:t>
      </w:r>
      <w:r w:rsidR="003354B9" w:rsidRPr="009570F0">
        <w:rPr>
          <w:rFonts w:ascii="Verdana" w:hAnsi="Verdana" w:cs="Arial"/>
          <w:sz w:val="22"/>
          <w:szCs w:val="22"/>
        </w:rPr>
        <w:t xml:space="preserve"> p</w:t>
      </w:r>
      <w:r w:rsidR="00324106" w:rsidRPr="009570F0">
        <w:rPr>
          <w:rFonts w:ascii="Verdana" w:hAnsi="Verdana" w:cs="Arial"/>
          <w:sz w:val="22"/>
          <w:szCs w:val="22"/>
        </w:rPr>
        <w:t>elo</w:t>
      </w:r>
      <w:r w:rsidR="00CD20D2" w:rsidRPr="009570F0">
        <w:rPr>
          <w:rFonts w:ascii="Verdana" w:hAnsi="Verdana" w:cs="Arial"/>
          <w:sz w:val="22"/>
          <w:szCs w:val="22"/>
        </w:rPr>
        <w:t xml:space="preserve"> </w:t>
      </w:r>
      <w:r w:rsidR="00324106" w:rsidRPr="009570F0">
        <w:rPr>
          <w:rFonts w:ascii="Verdana" w:hAnsi="Verdana" w:cs="Arial"/>
          <w:b/>
          <w:sz w:val="22"/>
          <w:szCs w:val="22"/>
        </w:rPr>
        <w:t xml:space="preserve">Sr. Rafael Ricardo Trevisan, </w:t>
      </w:r>
      <w:r w:rsidR="00324106" w:rsidRPr="009570F0">
        <w:rPr>
          <w:rFonts w:ascii="Verdana" w:hAnsi="Verdana" w:cs="Arial"/>
          <w:sz w:val="22"/>
          <w:szCs w:val="22"/>
        </w:rPr>
        <w:t>brasileiro, casado, advogado  regularmente Inscrito na OAB/MS sob nº 12.490 e inscrito no CPF/MF nº 608.728.961-53, residente e domiciliado na Av. João Euzébio Sobrinho, 31, Centro, na cidade de Ivinhema/MS</w:t>
      </w:r>
      <w:r w:rsidR="00CD20D2" w:rsidRPr="009570F0">
        <w:rPr>
          <w:rFonts w:ascii="Verdana" w:hAnsi="Verdana" w:cs="Arial"/>
          <w:sz w:val="22"/>
          <w:szCs w:val="22"/>
        </w:rPr>
        <w:t xml:space="preserve">, denominada simplesmente </w:t>
      </w:r>
      <w:r w:rsidR="00CD20D2" w:rsidRPr="009570F0">
        <w:rPr>
          <w:rFonts w:ascii="Verdana" w:hAnsi="Verdana" w:cs="Arial"/>
          <w:b/>
          <w:sz w:val="22"/>
          <w:szCs w:val="22"/>
        </w:rPr>
        <w:t>CONTRATADA</w:t>
      </w:r>
      <w:r w:rsidR="00051DC1" w:rsidRPr="009570F0">
        <w:rPr>
          <w:rFonts w:ascii="Verdana" w:hAnsi="Verdana" w:cs="Arial"/>
          <w:b/>
          <w:sz w:val="22"/>
          <w:szCs w:val="22"/>
        </w:rPr>
        <w:t xml:space="preserve">, </w:t>
      </w:r>
      <w:r w:rsidR="00051DC1" w:rsidRPr="009570F0">
        <w:rPr>
          <w:rFonts w:ascii="Verdana" w:hAnsi="Verdana" w:cs="Arial"/>
          <w:sz w:val="22"/>
          <w:szCs w:val="22"/>
        </w:rPr>
        <w:t xml:space="preserve">ajustam o presente </w:t>
      </w:r>
      <w:r w:rsidR="00051DC1" w:rsidRPr="009570F0">
        <w:rPr>
          <w:rFonts w:ascii="Verdana" w:hAnsi="Verdana" w:cs="Arial"/>
          <w:b/>
          <w:sz w:val="22"/>
          <w:szCs w:val="22"/>
        </w:rPr>
        <w:t>TERMO ADITIVO</w:t>
      </w:r>
      <w:r w:rsidR="00051DC1" w:rsidRPr="009570F0">
        <w:rPr>
          <w:rFonts w:ascii="Verdana" w:hAnsi="Verdana" w:cs="Arial"/>
          <w:sz w:val="22"/>
          <w:szCs w:val="22"/>
        </w:rPr>
        <w:t>, que reger-se-á conforme cláusulas abaixo:</w:t>
      </w:r>
    </w:p>
    <w:p w:rsidR="00464621" w:rsidRPr="009570F0" w:rsidRDefault="00185BF4" w:rsidP="00B96D4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570F0">
        <w:rPr>
          <w:rFonts w:ascii="Verdana" w:hAnsi="Verdana" w:cs="Arial"/>
          <w:b/>
          <w:sz w:val="22"/>
          <w:szCs w:val="22"/>
        </w:rPr>
        <w:t>CLÁUSULA PRIMEIRA.</w:t>
      </w:r>
      <w:r w:rsidR="00C92788" w:rsidRPr="009570F0">
        <w:rPr>
          <w:rFonts w:ascii="Verdana" w:hAnsi="Verdana" w:cs="Arial"/>
          <w:b/>
          <w:sz w:val="22"/>
          <w:szCs w:val="22"/>
        </w:rPr>
        <w:t xml:space="preserve"> </w:t>
      </w:r>
      <w:r w:rsidR="00083745" w:rsidRPr="009570F0">
        <w:rPr>
          <w:rFonts w:ascii="Verdana" w:hAnsi="Verdana" w:cs="Arial"/>
          <w:b/>
          <w:sz w:val="22"/>
          <w:szCs w:val="22"/>
        </w:rPr>
        <w:t>DO OBJETO:</w:t>
      </w:r>
      <w:r w:rsidR="005E0C00" w:rsidRPr="009570F0">
        <w:rPr>
          <w:rFonts w:ascii="Verdana" w:hAnsi="Verdana" w:cs="Arial"/>
          <w:b/>
          <w:sz w:val="22"/>
          <w:szCs w:val="22"/>
        </w:rPr>
        <w:t xml:space="preserve"> </w:t>
      </w:r>
      <w:r w:rsidR="005E0C00" w:rsidRPr="009570F0">
        <w:rPr>
          <w:rFonts w:ascii="Verdana" w:hAnsi="Verdana" w:cs="Arial"/>
          <w:sz w:val="22"/>
          <w:szCs w:val="22"/>
        </w:rPr>
        <w:t xml:space="preserve">O presente termo tem por objeto aditivo de </w:t>
      </w:r>
      <w:r w:rsidR="00464621" w:rsidRPr="009570F0">
        <w:rPr>
          <w:rFonts w:ascii="Verdana" w:hAnsi="Verdana" w:cs="Arial"/>
          <w:sz w:val="22"/>
          <w:szCs w:val="22"/>
        </w:rPr>
        <w:t xml:space="preserve">prazo e </w:t>
      </w:r>
      <w:r w:rsidR="004B1D39" w:rsidRPr="009570F0">
        <w:rPr>
          <w:rFonts w:ascii="Verdana" w:hAnsi="Verdana" w:cs="Arial"/>
          <w:sz w:val="22"/>
          <w:szCs w:val="22"/>
        </w:rPr>
        <w:t xml:space="preserve">valor </w:t>
      </w:r>
      <w:r w:rsidR="005E0C00" w:rsidRPr="009570F0">
        <w:rPr>
          <w:rFonts w:ascii="Verdana" w:hAnsi="Verdana" w:cs="Arial"/>
          <w:sz w:val="22"/>
          <w:szCs w:val="22"/>
        </w:rPr>
        <w:t>do</w:t>
      </w:r>
      <w:r w:rsidR="00051DC1" w:rsidRPr="009570F0">
        <w:rPr>
          <w:rFonts w:ascii="Verdana" w:hAnsi="Verdana" w:cs="Arial"/>
          <w:sz w:val="22"/>
          <w:szCs w:val="22"/>
        </w:rPr>
        <w:t xml:space="preserve"> Contrato Administrativo nº</w:t>
      </w:r>
      <w:r w:rsidR="00071A19" w:rsidRPr="009570F0">
        <w:rPr>
          <w:rFonts w:ascii="Verdana" w:hAnsi="Verdana" w:cs="Arial"/>
          <w:sz w:val="22"/>
          <w:szCs w:val="22"/>
        </w:rPr>
        <w:t xml:space="preserve"> </w:t>
      </w:r>
      <w:r w:rsidR="00324106" w:rsidRPr="009570F0">
        <w:rPr>
          <w:rFonts w:ascii="Verdana" w:hAnsi="Verdana" w:cs="Arial"/>
          <w:sz w:val="22"/>
          <w:szCs w:val="22"/>
        </w:rPr>
        <w:t>015/2023</w:t>
      </w:r>
      <w:r w:rsidR="00DE5241" w:rsidRPr="009570F0">
        <w:rPr>
          <w:rFonts w:ascii="Verdana" w:hAnsi="Verdana" w:cs="Arial"/>
          <w:sz w:val="22"/>
          <w:szCs w:val="22"/>
        </w:rPr>
        <w:t>.</w:t>
      </w:r>
      <w:r w:rsidR="00362CAE" w:rsidRPr="009570F0">
        <w:rPr>
          <w:rFonts w:ascii="Verdana" w:hAnsi="Verdana" w:cs="Arial"/>
          <w:sz w:val="22"/>
          <w:szCs w:val="22"/>
        </w:rPr>
        <w:t xml:space="preserve"> O objeto do referido contrato consiste na </w:t>
      </w:r>
      <w:r w:rsidR="008A6FDA" w:rsidRPr="009570F0">
        <w:rPr>
          <w:rFonts w:ascii="Verdana" w:hAnsi="Verdana" w:cs="Arial"/>
          <w:sz w:val="22"/>
          <w:szCs w:val="22"/>
        </w:rPr>
        <w:t xml:space="preserve">Prestação de serviços de advocacia especializada em Direito Público e Administrativo para a prestação de assessoria e consultoria jurídica para representação jurídica do Município de </w:t>
      </w:r>
      <w:proofErr w:type="spellStart"/>
      <w:r w:rsidR="008A6FDA" w:rsidRPr="009570F0">
        <w:rPr>
          <w:rFonts w:ascii="Verdana" w:hAnsi="Verdana" w:cs="Arial"/>
          <w:sz w:val="22"/>
          <w:szCs w:val="22"/>
        </w:rPr>
        <w:t>Jateí</w:t>
      </w:r>
      <w:proofErr w:type="spellEnd"/>
      <w:r w:rsidR="008A6FDA" w:rsidRPr="009570F0">
        <w:rPr>
          <w:rFonts w:ascii="Verdana" w:hAnsi="Verdana" w:cs="Arial"/>
          <w:sz w:val="22"/>
          <w:szCs w:val="22"/>
        </w:rPr>
        <w:t xml:space="preserve">/MS no Tribunal de Contas; Tribunais de Justiça e Superiores em questões que envolvam assuntos coletivos e difusos correlatos ao Direito Público, Administrativo e Constitucional, que se diferenciem da complexidade cotidiana da Procuradoria Jurídica, para atender a Administração Municipal de </w:t>
      </w:r>
      <w:proofErr w:type="spellStart"/>
      <w:r w:rsidR="008A6FDA" w:rsidRPr="009570F0">
        <w:rPr>
          <w:rFonts w:ascii="Verdana" w:hAnsi="Verdana" w:cs="Arial"/>
          <w:sz w:val="22"/>
          <w:szCs w:val="22"/>
        </w:rPr>
        <w:t>Jateí</w:t>
      </w:r>
      <w:proofErr w:type="spellEnd"/>
      <w:r w:rsidR="008A6FDA" w:rsidRPr="009570F0">
        <w:rPr>
          <w:rFonts w:ascii="Verdana" w:hAnsi="Verdana" w:cs="Arial"/>
          <w:sz w:val="22"/>
          <w:szCs w:val="22"/>
        </w:rPr>
        <w:t>/MS, em conformidade com o memorial descritivo</w:t>
      </w:r>
      <w:r w:rsidR="00D161F1" w:rsidRPr="009570F0">
        <w:rPr>
          <w:rFonts w:ascii="Verdana" w:hAnsi="Verdana"/>
          <w:sz w:val="22"/>
          <w:szCs w:val="22"/>
        </w:rPr>
        <w:t>.</w:t>
      </w:r>
    </w:p>
    <w:p w:rsidR="005E0C00" w:rsidRPr="009570F0" w:rsidRDefault="00185BF4" w:rsidP="00BE7D6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570F0">
        <w:rPr>
          <w:rFonts w:ascii="Verdana" w:hAnsi="Verdana" w:cs="Arial"/>
          <w:b/>
          <w:sz w:val="22"/>
          <w:szCs w:val="22"/>
        </w:rPr>
        <w:t>CLÁUSULA SEGUNDA.</w:t>
      </w:r>
      <w:r w:rsidR="00C92788" w:rsidRPr="009570F0">
        <w:rPr>
          <w:rFonts w:ascii="Verdana" w:hAnsi="Verdana" w:cs="Arial"/>
          <w:b/>
          <w:sz w:val="22"/>
          <w:szCs w:val="22"/>
        </w:rPr>
        <w:t xml:space="preserve"> </w:t>
      </w:r>
      <w:r w:rsidRPr="009570F0">
        <w:rPr>
          <w:rFonts w:ascii="Verdana" w:hAnsi="Verdana" w:cs="Arial"/>
          <w:b/>
          <w:sz w:val="22"/>
          <w:szCs w:val="22"/>
        </w:rPr>
        <w:t>DO PRAZO:</w:t>
      </w:r>
      <w:r w:rsidR="005A78A8" w:rsidRPr="009570F0">
        <w:rPr>
          <w:rFonts w:ascii="Verdana" w:hAnsi="Verdana" w:cs="Arial"/>
          <w:b/>
          <w:sz w:val="22"/>
          <w:szCs w:val="22"/>
        </w:rPr>
        <w:t xml:space="preserve"> </w:t>
      </w:r>
      <w:r w:rsidR="008E43F0" w:rsidRPr="009570F0">
        <w:rPr>
          <w:rFonts w:ascii="Verdana" w:hAnsi="Verdana" w:cs="Arial"/>
          <w:sz w:val="22"/>
          <w:szCs w:val="22"/>
        </w:rPr>
        <w:t xml:space="preserve">O período de vigência do </w:t>
      </w:r>
      <w:r w:rsidR="00D924C8" w:rsidRPr="009570F0">
        <w:rPr>
          <w:rFonts w:ascii="Verdana" w:hAnsi="Verdana" w:cs="Arial"/>
          <w:sz w:val="22"/>
          <w:szCs w:val="22"/>
        </w:rPr>
        <w:t>c</w:t>
      </w:r>
      <w:r w:rsidR="008E43F0" w:rsidRPr="009570F0">
        <w:rPr>
          <w:rFonts w:ascii="Verdana" w:hAnsi="Verdana" w:cs="Arial"/>
          <w:sz w:val="22"/>
          <w:szCs w:val="22"/>
        </w:rPr>
        <w:t>ontrato será prorrogado por igual período, ou seja, p</w:t>
      </w:r>
      <w:r w:rsidR="004B1D39" w:rsidRPr="009570F0">
        <w:rPr>
          <w:rFonts w:ascii="Verdana" w:hAnsi="Verdana" w:cs="Arial"/>
          <w:sz w:val="22"/>
          <w:szCs w:val="22"/>
        </w:rPr>
        <w:t>o</w:t>
      </w:r>
      <w:r w:rsidR="00BE7D6A" w:rsidRPr="009570F0">
        <w:rPr>
          <w:rFonts w:ascii="Verdana" w:hAnsi="Verdana" w:cs="Arial"/>
          <w:sz w:val="22"/>
          <w:szCs w:val="22"/>
        </w:rPr>
        <w:t xml:space="preserve">r mais 12 (doze) meses, </w:t>
      </w:r>
      <w:r w:rsidR="00362CAE" w:rsidRPr="009570F0">
        <w:rPr>
          <w:rFonts w:ascii="Verdana" w:hAnsi="Verdana" w:cs="Arial"/>
          <w:sz w:val="22"/>
          <w:szCs w:val="22"/>
        </w:rPr>
        <w:t xml:space="preserve">a contar de </w:t>
      </w:r>
      <w:r w:rsidR="00A03EE0" w:rsidRPr="009570F0">
        <w:rPr>
          <w:rFonts w:ascii="Verdana" w:hAnsi="Verdana" w:cs="Arial"/>
          <w:sz w:val="22"/>
          <w:szCs w:val="22"/>
        </w:rPr>
        <w:t>31/01/202</w:t>
      </w:r>
      <w:r w:rsidR="00592310" w:rsidRPr="009570F0">
        <w:rPr>
          <w:rFonts w:ascii="Verdana" w:hAnsi="Verdana" w:cs="Arial"/>
          <w:sz w:val="22"/>
          <w:szCs w:val="22"/>
        </w:rPr>
        <w:t>4</w:t>
      </w:r>
      <w:r w:rsidR="00362CAE" w:rsidRPr="009570F0">
        <w:rPr>
          <w:rFonts w:ascii="Verdana" w:hAnsi="Verdana" w:cs="Arial"/>
          <w:sz w:val="22"/>
          <w:szCs w:val="22"/>
        </w:rPr>
        <w:t xml:space="preserve"> a </w:t>
      </w:r>
      <w:r w:rsidR="00A03EE0" w:rsidRPr="009570F0">
        <w:rPr>
          <w:rFonts w:ascii="Verdana" w:hAnsi="Verdana" w:cs="Arial"/>
          <w:sz w:val="22"/>
          <w:szCs w:val="22"/>
        </w:rPr>
        <w:t>30/01/202</w:t>
      </w:r>
      <w:r w:rsidR="00592310" w:rsidRPr="009570F0">
        <w:rPr>
          <w:rFonts w:ascii="Verdana" w:hAnsi="Verdana" w:cs="Arial"/>
          <w:sz w:val="22"/>
          <w:szCs w:val="22"/>
        </w:rPr>
        <w:t>5</w:t>
      </w:r>
      <w:r w:rsidR="00362CAE" w:rsidRPr="009570F0">
        <w:rPr>
          <w:rFonts w:ascii="Verdana" w:hAnsi="Verdana" w:cs="Arial"/>
          <w:sz w:val="22"/>
          <w:szCs w:val="22"/>
        </w:rPr>
        <w:t>.</w:t>
      </w:r>
    </w:p>
    <w:p w:rsidR="00E32088" w:rsidRPr="009570F0" w:rsidRDefault="00185BF4" w:rsidP="00B96D40">
      <w:pPr>
        <w:pStyle w:val="Recuodecorpodetexto"/>
        <w:spacing w:line="276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9570F0">
        <w:rPr>
          <w:rFonts w:ascii="Verdana" w:hAnsi="Verdana" w:cs="Arial"/>
          <w:b/>
          <w:sz w:val="22"/>
          <w:szCs w:val="22"/>
        </w:rPr>
        <w:t>CLÁUSULA TERCEIRA</w:t>
      </w:r>
      <w:r w:rsidR="00C92788" w:rsidRPr="009570F0">
        <w:rPr>
          <w:rFonts w:ascii="Verdana" w:hAnsi="Verdana" w:cs="Arial"/>
          <w:b/>
          <w:sz w:val="22"/>
          <w:szCs w:val="22"/>
        </w:rPr>
        <w:t>.</w:t>
      </w:r>
      <w:r w:rsidRPr="009570F0">
        <w:rPr>
          <w:rFonts w:ascii="Verdana" w:hAnsi="Verdana" w:cs="Arial"/>
          <w:b/>
          <w:sz w:val="22"/>
          <w:szCs w:val="22"/>
        </w:rPr>
        <w:t xml:space="preserve"> </w:t>
      </w:r>
      <w:r w:rsidR="00ED1257" w:rsidRPr="009570F0">
        <w:rPr>
          <w:rFonts w:ascii="Verdana" w:hAnsi="Verdana" w:cs="Arial"/>
          <w:b/>
          <w:sz w:val="22"/>
          <w:szCs w:val="22"/>
        </w:rPr>
        <w:t>DO VALOR:</w:t>
      </w:r>
      <w:r w:rsidR="00ED1257" w:rsidRPr="009570F0">
        <w:rPr>
          <w:rFonts w:ascii="Verdana" w:hAnsi="Verdana" w:cs="Arial"/>
          <w:sz w:val="22"/>
          <w:szCs w:val="22"/>
        </w:rPr>
        <w:t xml:space="preserve"> </w:t>
      </w:r>
      <w:r w:rsidR="00331BE8" w:rsidRPr="009570F0">
        <w:rPr>
          <w:rFonts w:ascii="Verdana" w:hAnsi="Verdana" w:cs="Arial"/>
          <w:sz w:val="22"/>
          <w:szCs w:val="22"/>
        </w:rPr>
        <w:t>Considerando que o valor do referido contrato é de R$ 204.000,00 (duzentos e quatro mil reais), a ser aditado em mais R$ 204.000,00 (duzentos e quatro mil reais), a ser pago em 12 (doze) parcelas mensais de R$ 17.000,00 (dezessete mil reais), passando o valor global do contrato para R$ 408.000,00 (quatrocentos e oito mil reais).</w:t>
      </w:r>
    </w:p>
    <w:p w:rsidR="00677480" w:rsidRPr="009570F0" w:rsidRDefault="00E02968" w:rsidP="00B96D40">
      <w:pPr>
        <w:pStyle w:val="Recuodecorpodetexto"/>
        <w:spacing w:line="276" w:lineRule="auto"/>
        <w:ind w:left="0"/>
        <w:jc w:val="both"/>
        <w:rPr>
          <w:rFonts w:ascii="Verdana" w:hAnsi="Verdana" w:cs="Arial"/>
          <w:b/>
          <w:sz w:val="22"/>
          <w:szCs w:val="22"/>
        </w:rPr>
      </w:pPr>
      <w:r w:rsidRPr="009570F0">
        <w:rPr>
          <w:rFonts w:ascii="Verdana" w:hAnsi="Verdana" w:cs="Arial"/>
          <w:b/>
          <w:sz w:val="22"/>
          <w:szCs w:val="22"/>
        </w:rPr>
        <w:t>CLÁUSULA QUAR</w:t>
      </w:r>
      <w:r w:rsidR="00677480" w:rsidRPr="009570F0">
        <w:rPr>
          <w:rFonts w:ascii="Verdana" w:hAnsi="Verdana" w:cs="Arial"/>
          <w:b/>
          <w:sz w:val="22"/>
          <w:szCs w:val="22"/>
        </w:rPr>
        <w:t xml:space="preserve">TA. </w:t>
      </w:r>
      <w:r w:rsidR="00C92788" w:rsidRPr="009570F0">
        <w:rPr>
          <w:rFonts w:ascii="Verdana" w:hAnsi="Verdana" w:cs="Arial"/>
          <w:b/>
          <w:sz w:val="22"/>
          <w:szCs w:val="22"/>
        </w:rPr>
        <w:t>DA DOTAÇÃO ORÇAMENTÁRIA:</w:t>
      </w:r>
      <w:r w:rsidR="00BE7D6A" w:rsidRPr="009570F0">
        <w:rPr>
          <w:rFonts w:ascii="Verdana" w:hAnsi="Verdana" w:cs="Arial"/>
          <w:b/>
          <w:sz w:val="22"/>
          <w:szCs w:val="22"/>
        </w:rPr>
        <w:t xml:space="preserve"> </w:t>
      </w:r>
      <w:r w:rsidR="00677480" w:rsidRPr="009570F0">
        <w:rPr>
          <w:rFonts w:ascii="Verdana" w:hAnsi="Verdana" w:cs="Arial"/>
          <w:sz w:val="22"/>
          <w:szCs w:val="22"/>
        </w:rPr>
        <w:t>As despesas decorrentes da execução deste contrato correrão à conta dos recursos orçamentários prev</w:t>
      </w:r>
      <w:r w:rsidR="00AE29F6" w:rsidRPr="009570F0">
        <w:rPr>
          <w:rFonts w:ascii="Verdana" w:hAnsi="Verdana" w:cs="Arial"/>
          <w:sz w:val="22"/>
          <w:szCs w:val="22"/>
        </w:rPr>
        <w:t>isto na Lei Orçamentária</w:t>
      </w:r>
      <w:r w:rsidR="00677480" w:rsidRPr="009570F0">
        <w:rPr>
          <w:rFonts w:ascii="Verdana" w:hAnsi="Verdana" w:cs="Arial"/>
          <w:sz w:val="22"/>
          <w:szCs w:val="22"/>
        </w:rPr>
        <w:t xml:space="preserve"> da Prefeitura Municipal de Jateí: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538"/>
        <w:gridCol w:w="6528"/>
      </w:tblGrid>
      <w:tr w:rsidR="00677480" w:rsidRPr="009570F0" w:rsidTr="00C0357A">
        <w:tc>
          <w:tcPr>
            <w:tcW w:w="2538" w:type="dxa"/>
          </w:tcPr>
          <w:p w:rsidR="00677480" w:rsidRPr="009570F0" w:rsidRDefault="00677480" w:rsidP="00DD5CD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>0</w:t>
            </w:r>
            <w:r w:rsidR="007A2875" w:rsidRPr="009570F0">
              <w:rPr>
                <w:rFonts w:ascii="Verdana" w:hAnsi="Verdana" w:cs="Arial"/>
                <w:b/>
                <w:sz w:val="22"/>
                <w:szCs w:val="22"/>
              </w:rPr>
              <w:t>2</w:t>
            </w:r>
          </w:p>
        </w:tc>
        <w:tc>
          <w:tcPr>
            <w:tcW w:w="6528" w:type="dxa"/>
          </w:tcPr>
          <w:p w:rsidR="00677480" w:rsidRPr="009570F0" w:rsidRDefault="00904404" w:rsidP="00C567E1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>PREFEITURA MUNICIPAL DE JATEÍ</w:t>
            </w:r>
          </w:p>
        </w:tc>
      </w:tr>
      <w:tr w:rsidR="00677480" w:rsidRPr="009570F0" w:rsidTr="00C0357A">
        <w:tc>
          <w:tcPr>
            <w:tcW w:w="2538" w:type="dxa"/>
          </w:tcPr>
          <w:p w:rsidR="00677480" w:rsidRPr="009570F0" w:rsidRDefault="00113FF0" w:rsidP="00CA0F3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>02.00</w:t>
            </w:r>
            <w:r w:rsidR="00CA0F34" w:rsidRPr="009570F0">
              <w:rPr>
                <w:rFonts w:ascii="Verdana" w:hAnsi="Verdana" w:cs="Arial"/>
                <w:b/>
                <w:sz w:val="22"/>
                <w:szCs w:val="22"/>
              </w:rPr>
              <w:t>6</w:t>
            </w:r>
          </w:p>
        </w:tc>
        <w:tc>
          <w:tcPr>
            <w:tcW w:w="6528" w:type="dxa"/>
          </w:tcPr>
          <w:p w:rsidR="00677480" w:rsidRPr="009570F0" w:rsidRDefault="00904404" w:rsidP="00CA0F3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 xml:space="preserve">SECRETARIA MUNICIPAL </w:t>
            </w:r>
            <w:r w:rsidR="00CA0F34" w:rsidRPr="009570F0">
              <w:rPr>
                <w:rFonts w:ascii="Verdana" w:hAnsi="Verdana" w:cs="Arial"/>
                <w:b/>
                <w:sz w:val="22"/>
                <w:szCs w:val="22"/>
              </w:rPr>
              <w:t>DE ADMINISTRAÇÃO</w:t>
            </w:r>
          </w:p>
        </w:tc>
      </w:tr>
      <w:tr w:rsidR="00677480" w:rsidRPr="009570F0" w:rsidTr="00C0357A">
        <w:tc>
          <w:tcPr>
            <w:tcW w:w="2538" w:type="dxa"/>
          </w:tcPr>
          <w:p w:rsidR="00677480" w:rsidRPr="009570F0" w:rsidRDefault="00CA0F34" w:rsidP="00DD5CD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>04.122.0019.2044</w:t>
            </w:r>
          </w:p>
        </w:tc>
        <w:tc>
          <w:tcPr>
            <w:tcW w:w="6528" w:type="dxa"/>
          </w:tcPr>
          <w:p w:rsidR="00677480" w:rsidRPr="009570F0" w:rsidRDefault="00904404" w:rsidP="00603636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 xml:space="preserve">MANUTENÇÃO </w:t>
            </w:r>
            <w:r w:rsidR="00603636" w:rsidRPr="009570F0">
              <w:rPr>
                <w:rFonts w:ascii="Verdana" w:hAnsi="Verdana" w:cs="Arial"/>
                <w:b/>
                <w:sz w:val="22"/>
                <w:szCs w:val="22"/>
              </w:rPr>
              <w:t>SECRETARIA MUNICIPAL DE ADMINISTRAÇÃO</w:t>
            </w:r>
          </w:p>
        </w:tc>
      </w:tr>
      <w:tr w:rsidR="00677480" w:rsidRPr="009570F0" w:rsidTr="00C0357A">
        <w:tc>
          <w:tcPr>
            <w:tcW w:w="2538" w:type="dxa"/>
          </w:tcPr>
          <w:p w:rsidR="00677480" w:rsidRPr="009570F0" w:rsidRDefault="007A2875" w:rsidP="00CA0F3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>3390.3</w:t>
            </w:r>
            <w:r w:rsidR="00CA0F34" w:rsidRPr="009570F0">
              <w:rPr>
                <w:rFonts w:ascii="Verdana" w:hAnsi="Verdana" w:cs="Arial"/>
                <w:b/>
                <w:sz w:val="22"/>
                <w:szCs w:val="22"/>
              </w:rPr>
              <w:t>5</w:t>
            </w:r>
            <w:r w:rsidRPr="009570F0">
              <w:rPr>
                <w:rFonts w:ascii="Verdana" w:hAnsi="Verdana" w:cs="Arial"/>
                <w:b/>
                <w:sz w:val="22"/>
                <w:szCs w:val="22"/>
              </w:rPr>
              <w:t>.00.00.00</w:t>
            </w:r>
          </w:p>
        </w:tc>
        <w:tc>
          <w:tcPr>
            <w:tcW w:w="6528" w:type="dxa"/>
          </w:tcPr>
          <w:p w:rsidR="00677480" w:rsidRPr="009570F0" w:rsidRDefault="00CA0F34" w:rsidP="00DD5CD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>SERVIÇOS DE CONSULTORIA</w:t>
            </w:r>
          </w:p>
        </w:tc>
      </w:tr>
      <w:tr w:rsidR="00677480" w:rsidRPr="009570F0" w:rsidTr="00C0357A">
        <w:trPr>
          <w:trHeight w:val="70"/>
        </w:trPr>
        <w:tc>
          <w:tcPr>
            <w:tcW w:w="2538" w:type="dxa"/>
          </w:tcPr>
          <w:p w:rsidR="00677480" w:rsidRPr="009570F0" w:rsidRDefault="00113FF0" w:rsidP="00CA0F3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>0</w:t>
            </w:r>
            <w:r w:rsidR="00CA0F34" w:rsidRPr="009570F0">
              <w:rPr>
                <w:rFonts w:ascii="Verdana" w:hAnsi="Verdana" w:cs="Arial"/>
                <w:b/>
                <w:sz w:val="22"/>
                <w:szCs w:val="22"/>
              </w:rPr>
              <w:t>051</w:t>
            </w:r>
          </w:p>
        </w:tc>
        <w:tc>
          <w:tcPr>
            <w:tcW w:w="6528" w:type="dxa"/>
          </w:tcPr>
          <w:p w:rsidR="00677480" w:rsidRPr="009570F0" w:rsidRDefault="00677480" w:rsidP="00DD5CD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>RED</w:t>
            </w:r>
          </w:p>
        </w:tc>
      </w:tr>
      <w:tr w:rsidR="00C567E1" w:rsidRPr="009570F0" w:rsidTr="00C0357A">
        <w:tc>
          <w:tcPr>
            <w:tcW w:w="2538" w:type="dxa"/>
          </w:tcPr>
          <w:p w:rsidR="00C567E1" w:rsidRPr="009570F0" w:rsidRDefault="00585704" w:rsidP="00E61F7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>1</w:t>
            </w:r>
            <w:r w:rsidR="00C567E1" w:rsidRPr="009570F0">
              <w:rPr>
                <w:rFonts w:ascii="Verdana" w:hAnsi="Verdana" w:cs="Arial"/>
                <w:b/>
                <w:sz w:val="22"/>
                <w:szCs w:val="22"/>
              </w:rPr>
              <w:t>.</w:t>
            </w:r>
            <w:r w:rsidR="00E61F70" w:rsidRPr="009570F0">
              <w:rPr>
                <w:rFonts w:ascii="Verdana" w:hAnsi="Verdana" w:cs="Arial"/>
                <w:b/>
                <w:sz w:val="22"/>
                <w:szCs w:val="22"/>
              </w:rPr>
              <w:t>500.0000</w:t>
            </w:r>
          </w:p>
        </w:tc>
        <w:tc>
          <w:tcPr>
            <w:tcW w:w="6528" w:type="dxa"/>
          </w:tcPr>
          <w:p w:rsidR="00C567E1" w:rsidRPr="009570F0" w:rsidRDefault="00C567E1" w:rsidP="00DD5CD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570F0">
              <w:rPr>
                <w:rFonts w:ascii="Verdana" w:hAnsi="Verdana" w:cs="Arial"/>
                <w:b/>
                <w:sz w:val="22"/>
                <w:szCs w:val="22"/>
              </w:rPr>
              <w:t>FONTE</w:t>
            </w:r>
          </w:p>
        </w:tc>
      </w:tr>
    </w:tbl>
    <w:p w:rsidR="00113FF0" w:rsidRPr="009570F0" w:rsidRDefault="00113FF0" w:rsidP="00D1791F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:rsidR="00670153" w:rsidRPr="009570F0" w:rsidRDefault="00E02968" w:rsidP="00D1791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570F0">
        <w:rPr>
          <w:rFonts w:ascii="Verdana" w:hAnsi="Verdana" w:cs="Arial"/>
          <w:b/>
          <w:sz w:val="22"/>
          <w:szCs w:val="22"/>
        </w:rPr>
        <w:t>CLÁUSULA QUINTA</w:t>
      </w:r>
      <w:r w:rsidR="00670153" w:rsidRPr="009570F0">
        <w:rPr>
          <w:rFonts w:ascii="Verdana" w:hAnsi="Verdana" w:cs="Arial"/>
          <w:b/>
          <w:sz w:val="22"/>
          <w:szCs w:val="22"/>
        </w:rPr>
        <w:t>. FUNDAMENTAÇÃO LEGAL:</w:t>
      </w:r>
      <w:r w:rsidR="00670153" w:rsidRPr="009570F0">
        <w:rPr>
          <w:rFonts w:ascii="Verdana" w:hAnsi="Verdana" w:cs="Arial"/>
          <w:sz w:val="22"/>
          <w:szCs w:val="22"/>
        </w:rPr>
        <w:t xml:space="preserve"> O presente termo aditivo tem por fundamento legal as disposições do inciso II alínea “d” do artigo 65 e art. 57, II, todos da Lei Federal nº. 8.666/93.</w:t>
      </w:r>
    </w:p>
    <w:p w:rsidR="00D21A75" w:rsidRPr="009570F0" w:rsidRDefault="00670153" w:rsidP="00F172E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9570F0">
        <w:rPr>
          <w:rFonts w:ascii="Verdana" w:hAnsi="Verdana" w:cs="Arial"/>
          <w:b/>
          <w:sz w:val="22"/>
          <w:szCs w:val="22"/>
        </w:rPr>
        <w:t xml:space="preserve">CLÁUSULA </w:t>
      </w:r>
      <w:r w:rsidR="00E02968" w:rsidRPr="009570F0">
        <w:rPr>
          <w:rFonts w:ascii="Verdana" w:hAnsi="Verdana" w:cs="Arial"/>
          <w:b/>
          <w:sz w:val="22"/>
          <w:szCs w:val="22"/>
        </w:rPr>
        <w:t>SEXTA</w:t>
      </w:r>
      <w:r w:rsidRPr="009570F0">
        <w:rPr>
          <w:rFonts w:ascii="Verdana" w:hAnsi="Verdana" w:cs="Arial"/>
          <w:b/>
          <w:sz w:val="22"/>
          <w:szCs w:val="22"/>
        </w:rPr>
        <w:t>. DEMAIS CLÁUSULAS:</w:t>
      </w:r>
      <w:r w:rsidRPr="009570F0">
        <w:rPr>
          <w:rFonts w:ascii="Verdana" w:hAnsi="Verdana" w:cs="Arial"/>
          <w:sz w:val="22"/>
          <w:szCs w:val="22"/>
        </w:rPr>
        <w:t xml:space="preserve"> Ficam ratificadas as demais cláusulas e condições do contrato original, desde que não conflitem com o presente Termo Aditivo.</w:t>
      </w:r>
      <w:r w:rsidR="00F172EF" w:rsidRPr="009570F0">
        <w:rPr>
          <w:rFonts w:ascii="Verdana" w:hAnsi="Verdana" w:cs="Arial"/>
          <w:sz w:val="22"/>
          <w:szCs w:val="22"/>
        </w:rPr>
        <w:t xml:space="preserve"> </w:t>
      </w:r>
      <w:r w:rsidRPr="009570F0">
        <w:rPr>
          <w:rFonts w:ascii="Verdana" w:hAnsi="Verdana" w:cs="Arial"/>
          <w:sz w:val="22"/>
          <w:szCs w:val="22"/>
        </w:rPr>
        <w:t>E, por estarem assim justos e concordes</w:t>
      </w:r>
      <w:r w:rsidR="00D563F5" w:rsidRPr="009570F0">
        <w:rPr>
          <w:rFonts w:ascii="Verdana" w:hAnsi="Verdana" w:cs="Arial"/>
          <w:sz w:val="22"/>
          <w:szCs w:val="22"/>
        </w:rPr>
        <w:t>, os representantes das partes assinam o presente instrumento</w:t>
      </w:r>
      <w:r w:rsidRPr="009570F0">
        <w:rPr>
          <w:rFonts w:ascii="Verdana" w:hAnsi="Verdana" w:cs="Arial"/>
          <w:sz w:val="22"/>
          <w:szCs w:val="22"/>
        </w:rPr>
        <w:t xml:space="preserve"> TERMO ADITIVO</w:t>
      </w:r>
      <w:r w:rsidR="00D563F5" w:rsidRPr="009570F0">
        <w:rPr>
          <w:rFonts w:ascii="Verdana" w:hAnsi="Verdana" w:cs="Arial"/>
          <w:sz w:val="22"/>
          <w:szCs w:val="22"/>
        </w:rPr>
        <w:t>, em 02 (duas) vias de igual teor e forma.</w:t>
      </w:r>
    </w:p>
    <w:p w:rsidR="00D43BC4" w:rsidRPr="009570F0" w:rsidRDefault="00D43BC4" w:rsidP="00F172EF">
      <w:pPr>
        <w:jc w:val="right"/>
        <w:rPr>
          <w:rFonts w:ascii="Verdana" w:hAnsi="Verdana" w:cs="Arial"/>
          <w:sz w:val="22"/>
          <w:szCs w:val="22"/>
        </w:rPr>
      </w:pPr>
      <w:proofErr w:type="spellStart"/>
      <w:r w:rsidRPr="009570F0">
        <w:rPr>
          <w:rFonts w:ascii="Verdana" w:hAnsi="Verdana" w:cs="Arial"/>
          <w:sz w:val="22"/>
          <w:szCs w:val="22"/>
        </w:rPr>
        <w:t>Jateí</w:t>
      </w:r>
      <w:proofErr w:type="spellEnd"/>
      <w:r w:rsidR="00F055D4" w:rsidRPr="009570F0">
        <w:rPr>
          <w:rFonts w:ascii="Verdana" w:hAnsi="Verdana" w:cs="Arial"/>
          <w:sz w:val="22"/>
          <w:szCs w:val="22"/>
        </w:rPr>
        <w:t>/</w:t>
      </w:r>
      <w:r w:rsidRPr="009570F0">
        <w:rPr>
          <w:rFonts w:ascii="Verdana" w:hAnsi="Verdana" w:cs="Arial"/>
          <w:sz w:val="22"/>
          <w:szCs w:val="22"/>
        </w:rPr>
        <w:t xml:space="preserve">MS, </w:t>
      </w:r>
      <w:r w:rsidR="0020414D" w:rsidRPr="009570F0">
        <w:rPr>
          <w:rFonts w:ascii="Verdana" w:hAnsi="Verdana" w:cs="Arial"/>
          <w:sz w:val="22"/>
          <w:szCs w:val="22"/>
        </w:rPr>
        <w:t>29 de janeiro de 2024</w:t>
      </w:r>
      <w:r w:rsidR="00C92788" w:rsidRPr="009570F0">
        <w:rPr>
          <w:rFonts w:ascii="Verdana" w:hAnsi="Verdana" w:cs="Arial"/>
          <w:sz w:val="22"/>
          <w:szCs w:val="22"/>
        </w:rPr>
        <w:t>.</w:t>
      </w:r>
    </w:p>
    <w:p w:rsidR="001700D9" w:rsidRPr="009570F0" w:rsidRDefault="001700D9" w:rsidP="00D1791F">
      <w:pPr>
        <w:jc w:val="center"/>
        <w:rPr>
          <w:rFonts w:ascii="Verdana" w:hAnsi="Verdana" w:cs="Arial"/>
          <w:sz w:val="22"/>
          <w:szCs w:val="22"/>
        </w:rPr>
      </w:pPr>
      <w:r w:rsidRPr="009570F0">
        <w:rPr>
          <w:rFonts w:ascii="Verdana" w:hAnsi="Verdana" w:cs="Arial"/>
          <w:sz w:val="22"/>
          <w:szCs w:val="22"/>
        </w:rPr>
        <w:t>PREFEITURA MUNICIPAL DE JATEÍ - MS</w:t>
      </w:r>
    </w:p>
    <w:p w:rsidR="00D563F5" w:rsidRPr="009570F0" w:rsidRDefault="001A67E0" w:rsidP="00D1791F">
      <w:pPr>
        <w:jc w:val="center"/>
        <w:rPr>
          <w:rFonts w:ascii="Verdana" w:hAnsi="Verdana" w:cs="Arial"/>
          <w:b/>
          <w:sz w:val="22"/>
          <w:szCs w:val="22"/>
        </w:rPr>
      </w:pPr>
      <w:r w:rsidRPr="009570F0">
        <w:rPr>
          <w:rFonts w:ascii="Verdana" w:hAnsi="Verdana" w:cs="Arial"/>
          <w:b/>
          <w:sz w:val="22"/>
          <w:szCs w:val="22"/>
        </w:rPr>
        <w:t>ERALDO JORGE LEITE</w:t>
      </w:r>
    </w:p>
    <w:p w:rsidR="001A67E0" w:rsidRPr="009570F0" w:rsidRDefault="00FF6581" w:rsidP="00AE29F6">
      <w:pPr>
        <w:jc w:val="center"/>
        <w:rPr>
          <w:rFonts w:ascii="Verdana" w:hAnsi="Verdana" w:cs="Arial"/>
          <w:sz w:val="22"/>
          <w:szCs w:val="22"/>
        </w:rPr>
      </w:pPr>
      <w:r w:rsidRPr="009570F0">
        <w:rPr>
          <w:rFonts w:ascii="Verdana" w:hAnsi="Verdana" w:cs="Arial"/>
          <w:sz w:val="22"/>
          <w:szCs w:val="22"/>
        </w:rPr>
        <w:t>Prefeito</w:t>
      </w:r>
      <w:r w:rsidR="00E90A57" w:rsidRPr="009570F0">
        <w:rPr>
          <w:rFonts w:ascii="Verdana" w:hAnsi="Verdana" w:cs="Arial"/>
          <w:sz w:val="22"/>
          <w:szCs w:val="22"/>
        </w:rPr>
        <w:t xml:space="preserve"> Municipal </w:t>
      </w:r>
    </w:p>
    <w:p w:rsidR="006B6ECB" w:rsidRPr="009570F0" w:rsidRDefault="006B6ECB" w:rsidP="00603636">
      <w:pPr>
        <w:jc w:val="center"/>
        <w:rPr>
          <w:rFonts w:ascii="Verdana" w:hAnsi="Verdana" w:cs="Arial"/>
          <w:bCs/>
          <w:iCs/>
          <w:sz w:val="22"/>
          <w:szCs w:val="22"/>
        </w:rPr>
      </w:pPr>
      <w:bookmarkStart w:id="0" w:name="_GoBack"/>
      <w:bookmarkEnd w:id="0"/>
      <w:r w:rsidRPr="009570F0">
        <w:rPr>
          <w:rFonts w:ascii="Verdana" w:hAnsi="Verdana" w:cs="Arial"/>
          <w:b/>
          <w:sz w:val="22"/>
          <w:szCs w:val="22"/>
        </w:rPr>
        <w:t>CÂMARA &amp; TREVISAN ADVOGADOS ASSOCIADOS SS</w:t>
      </w:r>
      <w:r w:rsidRPr="009570F0">
        <w:rPr>
          <w:rFonts w:ascii="Verdana" w:hAnsi="Verdana" w:cs="Arial"/>
          <w:bCs/>
          <w:iCs/>
          <w:sz w:val="22"/>
          <w:szCs w:val="22"/>
        </w:rPr>
        <w:t xml:space="preserve"> </w:t>
      </w:r>
    </w:p>
    <w:p w:rsidR="00603636" w:rsidRPr="009570F0" w:rsidRDefault="00603636" w:rsidP="00603636">
      <w:pPr>
        <w:jc w:val="center"/>
        <w:rPr>
          <w:rFonts w:ascii="Verdana" w:hAnsi="Verdana"/>
          <w:b/>
          <w:sz w:val="22"/>
          <w:szCs w:val="22"/>
        </w:rPr>
      </w:pPr>
      <w:r w:rsidRPr="009570F0">
        <w:rPr>
          <w:rFonts w:ascii="Verdana" w:hAnsi="Verdana" w:cs="Arial"/>
          <w:bCs/>
          <w:iCs/>
          <w:sz w:val="22"/>
          <w:szCs w:val="22"/>
        </w:rPr>
        <w:t xml:space="preserve">CNPJ </w:t>
      </w:r>
      <w:r w:rsidRPr="009570F0">
        <w:rPr>
          <w:rFonts w:ascii="Verdana" w:hAnsi="Verdana" w:cs="Arial"/>
          <w:sz w:val="22"/>
          <w:szCs w:val="22"/>
        </w:rPr>
        <w:t>n°</w:t>
      </w:r>
      <w:r w:rsidR="00D12286" w:rsidRPr="009570F0">
        <w:rPr>
          <w:rFonts w:ascii="Verdana" w:hAnsi="Verdana" w:cs="Arial"/>
          <w:sz w:val="22"/>
          <w:szCs w:val="22"/>
        </w:rPr>
        <w:t xml:space="preserve"> </w:t>
      </w:r>
      <w:r w:rsidR="00EE4DF6" w:rsidRPr="009570F0">
        <w:rPr>
          <w:rFonts w:ascii="Verdana" w:hAnsi="Verdana" w:cs="Arial"/>
          <w:sz w:val="22"/>
          <w:szCs w:val="22"/>
        </w:rPr>
        <w:t>26.915.230/0001-74</w:t>
      </w:r>
    </w:p>
    <w:p w:rsidR="00FA4398" w:rsidRPr="009570F0" w:rsidRDefault="00EE4DF6" w:rsidP="00603636">
      <w:pPr>
        <w:jc w:val="center"/>
        <w:rPr>
          <w:rFonts w:ascii="Verdana" w:hAnsi="Verdana" w:cs="Arial"/>
          <w:sz w:val="22"/>
          <w:szCs w:val="22"/>
        </w:rPr>
      </w:pPr>
      <w:r w:rsidRPr="009570F0">
        <w:rPr>
          <w:rFonts w:ascii="Verdana" w:hAnsi="Verdana" w:cs="Arial"/>
          <w:b/>
          <w:sz w:val="22"/>
          <w:szCs w:val="22"/>
        </w:rPr>
        <w:t>Rafael Ricardo Trevisan</w:t>
      </w:r>
      <w:r w:rsidR="00FA4398" w:rsidRPr="009570F0">
        <w:rPr>
          <w:rFonts w:ascii="Verdana" w:hAnsi="Verdana" w:cs="Arial"/>
          <w:sz w:val="22"/>
          <w:szCs w:val="22"/>
        </w:rPr>
        <w:t xml:space="preserve"> </w:t>
      </w:r>
    </w:p>
    <w:p w:rsidR="00AE29F6" w:rsidRPr="009570F0" w:rsidRDefault="00603636" w:rsidP="0020414D">
      <w:pPr>
        <w:jc w:val="center"/>
        <w:rPr>
          <w:rFonts w:ascii="Verdana" w:hAnsi="Verdana"/>
          <w:b/>
          <w:sz w:val="22"/>
          <w:szCs w:val="22"/>
        </w:rPr>
      </w:pPr>
      <w:r w:rsidRPr="009570F0">
        <w:rPr>
          <w:rFonts w:ascii="Verdana" w:hAnsi="Verdana" w:cs="Arial"/>
          <w:sz w:val="22"/>
          <w:szCs w:val="22"/>
        </w:rPr>
        <w:t xml:space="preserve">CPF </w:t>
      </w:r>
      <w:r w:rsidR="00BE7D6A" w:rsidRPr="009570F0">
        <w:rPr>
          <w:rFonts w:ascii="Verdana" w:hAnsi="Verdana" w:cs="Arial"/>
          <w:sz w:val="22"/>
          <w:szCs w:val="22"/>
        </w:rPr>
        <w:t xml:space="preserve">n° </w:t>
      </w:r>
      <w:r w:rsidR="00EE4DF6" w:rsidRPr="009570F0">
        <w:rPr>
          <w:rFonts w:ascii="Verdana" w:hAnsi="Verdana" w:cs="Arial"/>
          <w:sz w:val="22"/>
          <w:szCs w:val="22"/>
        </w:rPr>
        <w:t>608.728.961-53</w:t>
      </w:r>
    </w:p>
    <w:sectPr w:rsidR="00AE29F6" w:rsidRPr="009570F0" w:rsidSect="009570F0">
      <w:headerReference w:type="default" r:id="rId8"/>
      <w:footerReference w:type="default" r:id="rId9"/>
      <w:pgSz w:w="11906" w:h="16838" w:code="9"/>
      <w:pgMar w:top="85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2F" w:rsidRDefault="006F7D2F">
      <w:r>
        <w:separator/>
      </w:r>
    </w:p>
  </w:endnote>
  <w:endnote w:type="continuationSeparator" w:id="0">
    <w:p w:rsidR="006F7D2F" w:rsidRDefault="006F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9" w:rsidRDefault="008E6379">
    <w:pPr>
      <w:pStyle w:val="Rodap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2F" w:rsidRDefault="006F7D2F">
      <w:r>
        <w:separator/>
      </w:r>
    </w:p>
  </w:footnote>
  <w:footnote w:type="continuationSeparator" w:id="0">
    <w:p w:rsidR="006F7D2F" w:rsidRDefault="006F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9" w:rsidRDefault="008E6379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A6B"/>
    <w:multiLevelType w:val="singleLevel"/>
    <w:tmpl w:val="4AA29DB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D4"/>
    <w:rsid w:val="00000147"/>
    <w:rsid w:val="0002518E"/>
    <w:rsid w:val="00033251"/>
    <w:rsid w:val="00037B48"/>
    <w:rsid w:val="00051DC1"/>
    <w:rsid w:val="00066D1D"/>
    <w:rsid w:val="00071A19"/>
    <w:rsid w:val="00071B41"/>
    <w:rsid w:val="000819B8"/>
    <w:rsid w:val="00083745"/>
    <w:rsid w:val="00087584"/>
    <w:rsid w:val="00090080"/>
    <w:rsid w:val="000A3C0D"/>
    <w:rsid w:val="000B03AC"/>
    <w:rsid w:val="000B7BBA"/>
    <w:rsid w:val="000F28C8"/>
    <w:rsid w:val="000F3FB6"/>
    <w:rsid w:val="0010485A"/>
    <w:rsid w:val="00113FF0"/>
    <w:rsid w:val="001155D9"/>
    <w:rsid w:val="00120123"/>
    <w:rsid w:val="00122E0E"/>
    <w:rsid w:val="00124D66"/>
    <w:rsid w:val="001355AF"/>
    <w:rsid w:val="001410AA"/>
    <w:rsid w:val="00143231"/>
    <w:rsid w:val="00144FDF"/>
    <w:rsid w:val="0014524C"/>
    <w:rsid w:val="0015018B"/>
    <w:rsid w:val="00152E99"/>
    <w:rsid w:val="0015656C"/>
    <w:rsid w:val="001700D9"/>
    <w:rsid w:val="00185BF4"/>
    <w:rsid w:val="001A67E0"/>
    <w:rsid w:val="001B16BB"/>
    <w:rsid w:val="001E38EA"/>
    <w:rsid w:val="0020414D"/>
    <w:rsid w:val="00222B63"/>
    <w:rsid w:val="002428D7"/>
    <w:rsid w:val="00255240"/>
    <w:rsid w:val="002563D9"/>
    <w:rsid w:val="00262C3F"/>
    <w:rsid w:val="002850CC"/>
    <w:rsid w:val="002B0F60"/>
    <w:rsid w:val="002C0694"/>
    <w:rsid w:val="002C10F8"/>
    <w:rsid w:val="002C4819"/>
    <w:rsid w:val="002C676B"/>
    <w:rsid w:val="002D24B8"/>
    <w:rsid w:val="002F48A9"/>
    <w:rsid w:val="002F6A5C"/>
    <w:rsid w:val="00310D25"/>
    <w:rsid w:val="0031599F"/>
    <w:rsid w:val="00322CDE"/>
    <w:rsid w:val="003237E8"/>
    <w:rsid w:val="00324106"/>
    <w:rsid w:val="00331BE8"/>
    <w:rsid w:val="003354B9"/>
    <w:rsid w:val="00362CAE"/>
    <w:rsid w:val="00374A2A"/>
    <w:rsid w:val="0038727A"/>
    <w:rsid w:val="00390D50"/>
    <w:rsid w:val="003B4C62"/>
    <w:rsid w:val="003C552F"/>
    <w:rsid w:val="0042177C"/>
    <w:rsid w:val="004269F6"/>
    <w:rsid w:val="004270E5"/>
    <w:rsid w:val="0042717F"/>
    <w:rsid w:val="00442BCC"/>
    <w:rsid w:val="004474BC"/>
    <w:rsid w:val="00463503"/>
    <w:rsid w:val="00464621"/>
    <w:rsid w:val="00473FFF"/>
    <w:rsid w:val="004A6A08"/>
    <w:rsid w:val="004B1D39"/>
    <w:rsid w:val="004C2EEC"/>
    <w:rsid w:val="004E2E82"/>
    <w:rsid w:val="004F23DF"/>
    <w:rsid w:val="005139C6"/>
    <w:rsid w:val="005168CC"/>
    <w:rsid w:val="005200C3"/>
    <w:rsid w:val="005229AD"/>
    <w:rsid w:val="00524335"/>
    <w:rsid w:val="00533467"/>
    <w:rsid w:val="005464BA"/>
    <w:rsid w:val="00563FB7"/>
    <w:rsid w:val="00566DCA"/>
    <w:rsid w:val="0058131E"/>
    <w:rsid w:val="00585704"/>
    <w:rsid w:val="00587142"/>
    <w:rsid w:val="00592310"/>
    <w:rsid w:val="00593C17"/>
    <w:rsid w:val="0059647E"/>
    <w:rsid w:val="005A4763"/>
    <w:rsid w:val="005A78A8"/>
    <w:rsid w:val="005B455E"/>
    <w:rsid w:val="005B4B39"/>
    <w:rsid w:val="005B5EF9"/>
    <w:rsid w:val="005D7A9F"/>
    <w:rsid w:val="005E0C00"/>
    <w:rsid w:val="00603636"/>
    <w:rsid w:val="00607546"/>
    <w:rsid w:val="00607F46"/>
    <w:rsid w:val="00625DAB"/>
    <w:rsid w:val="00633558"/>
    <w:rsid w:val="00641218"/>
    <w:rsid w:val="00644D51"/>
    <w:rsid w:val="006556E9"/>
    <w:rsid w:val="00661EBD"/>
    <w:rsid w:val="006630C4"/>
    <w:rsid w:val="006634B6"/>
    <w:rsid w:val="00667C4F"/>
    <w:rsid w:val="00670153"/>
    <w:rsid w:val="00677480"/>
    <w:rsid w:val="0069464E"/>
    <w:rsid w:val="00694FFC"/>
    <w:rsid w:val="006B2D94"/>
    <w:rsid w:val="006B6ECB"/>
    <w:rsid w:val="006E2097"/>
    <w:rsid w:val="006F7D2F"/>
    <w:rsid w:val="00721A95"/>
    <w:rsid w:val="00742D99"/>
    <w:rsid w:val="007614BB"/>
    <w:rsid w:val="00761A8B"/>
    <w:rsid w:val="00774E2F"/>
    <w:rsid w:val="00777929"/>
    <w:rsid w:val="0078192E"/>
    <w:rsid w:val="007821A4"/>
    <w:rsid w:val="00784378"/>
    <w:rsid w:val="00785243"/>
    <w:rsid w:val="00786FA8"/>
    <w:rsid w:val="007A2875"/>
    <w:rsid w:val="007B0CFB"/>
    <w:rsid w:val="007C052F"/>
    <w:rsid w:val="007C66AE"/>
    <w:rsid w:val="007F5F23"/>
    <w:rsid w:val="007F5F44"/>
    <w:rsid w:val="008213FC"/>
    <w:rsid w:val="00836A69"/>
    <w:rsid w:val="008553DB"/>
    <w:rsid w:val="00863479"/>
    <w:rsid w:val="008A6FDA"/>
    <w:rsid w:val="008D3EC1"/>
    <w:rsid w:val="008E43F0"/>
    <w:rsid w:val="008E4EDF"/>
    <w:rsid w:val="008E6379"/>
    <w:rsid w:val="008E63DB"/>
    <w:rsid w:val="00902803"/>
    <w:rsid w:val="00904404"/>
    <w:rsid w:val="00911139"/>
    <w:rsid w:val="00934AE4"/>
    <w:rsid w:val="0094020F"/>
    <w:rsid w:val="009541DD"/>
    <w:rsid w:val="00954808"/>
    <w:rsid w:val="009570F0"/>
    <w:rsid w:val="00957A4A"/>
    <w:rsid w:val="00973FE9"/>
    <w:rsid w:val="00976727"/>
    <w:rsid w:val="00977ECE"/>
    <w:rsid w:val="0098477C"/>
    <w:rsid w:val="009B3F66"/>
    <w:rsid w:val="009D048B"/>
    <w:rsid w:val="009E0913"/>
    <w:rsid w:val="009F71A3"/>
    <w:rsid w:val="00A03EE0"/>
    <w:rsid w:val="00A271DD"/>
    <w:rsid w:val="00A43916"/>
    <w:rsid w:val="00A6307A"/>
    <w:rsid w:val="00A66F9C"/>
    <w:rsid w:val="00A9102F"/>
    <w:rsid w:val="00A9262E"/>
    <w:rsid w:val="00A96C26"/>
    <w:rsid w:val="00AB1232"/>
    <w:rsid w:val="00AB4A99"/>
    <w:rsid w:val="00AD2989"/>
    <w:rsid w:val="00AE29F6"/>
    <w:rsid w:val="00AF0BDC"/>
    <w:rsid w:val="00AF391B"/>
    <w:rsid w:val="00B214E6"/>
    <w:rsid w:val="00B32A7A"/>
    <w:rsid w:val="00B43042"/>
    <w:rsid w:val="00B5155F"/>
    <w:rsid w:val="00B55D88"/>
    <w:rsid w:val="00B60171"/>
    <w:rsid w:val="00B638B8"/>
    <w:rsid w:val="00B65C62"/>
    <w:rsid w:val="00B6705F"/>
    <w:rsid w:val="00B701A0"/>
    <w:rsid w:val="00B7207F"/>
    <w:rsid w:val="00B76A28"/>
    <w:rsid w:val="00B8075C"/>
    <w:rsid w:val="00B91FAE"/>
    <w:rsid w:val="00B954F9"/>
    <w:rsid w:val="00B96D40"/>
    <w:rsid w:val="00BA029D"/>
    <w:rsid w:val="00BB42E0"/>
    <w:rsid w:val="00BD4677"/>
    <w:rsid w:val="00BE7D6A"/>
    <w:rsid w:val="00C02FB6"/>
    <w:rsid w:val="00C0357A"/>
    <w:rsid w:val="00C05DCC"/>
    <w:rsid w:val="00C136AD"/>
    <w:rsid w:val="00C322DF"/>
    <w:rsid w:val="00C33F72"/>
    <w:rsid w:val="00C3698B"/>
    <w:rsid w:val="00C42CEA"/>
    <w:rsid w:val="00C53C97"/>
    <w:rsid w:val="00C567E1"/>
    <w:rsid w:val="00C81945"/>
    <w:rsid w:val="00C92788"/>
    <w:rsid w:val="00C93DAC"/>
    <w:rsid w:val="00CA0F34"/>
    <w:rsid w:val="00CC7095"/>
    <w:rsid w:val="00CD12AA"/>
    <w:rsid w:val="00CD20D2"/>
    <w:rsid w:val="00CE1A94"/>
    <w:rsid w:val="00CF57C6"/>
    <w:rsid w:val="00CF6F05"/>
    <w:rsid w:val="00D00528"/>
    <w:rsid w:val="00D12286"/>
    <w:rsid w:val="00D161F1"/>
    <w:rsid w:val="00D16CB8"/>
    <w:rsid w:val="00D1791F"/>
    <w:rsid w:val="00D21A75"/>
    <w:rsid w:val="00D2574D"/>
    <w:rsid w:val="00D43BC4"/>
    <w:rsid w:val="00D450AF"/>
    <w:rsid w:val="00D5023C"/>
    <w:rsid w:val="00D53173"/>
    <w:rsid w:val="00D563F5"/>
    <w:rsid w:val="00D62C51"/>
    <w:rsid w:val="00D64E58"/>
    <w:rsid w:val="00D7104C"/>
    <w:rsid w:val="00D72E2B"/>
    <w:rsid w:val="00D7376C"/>
    <w:rsid w:val="00D924C8"/>
    <w:rsid w:val="00DA33A1"/>
    <w:rsid w:val="00DB35B4"/>
    <w:rsid w:val="00DB67F1"/>
    <w:rsid w:val="00DC13CA"/>
    <w:rsid w:val="00DC3D27"/>
    <w:rsid w:val="00DD1437"/>
    <w:rsid w:val="00DD192C"/>
    <w:rsid w:val="00DE39EF"/>
    <w:rsid w:val="00DE5241"/>
    <w:rsid w:val="00DE68D4"/>
    <w:rsid w:val="00DF04FD"/>
    <w:rsid w:val="00DF5AC9"/>
    <w:rsid w:val="00E00F10"/>
    <w:rsid w:val="00E02968"/>
    <w:rsid w:val="00E25D02"/>
    <w:rsid w:val="00E32088"/>
    <w:rsid w:val="00E441F6"/>
    <w:rsid w:val="00E5003B"/>
    <w:rsid w:val="00E61F70"/>
    <w:rsid w:val="00E73313"/>
    <w:rsid w:val="00E8340D"/>
    <w:rsid w:val="00E90A57"/>
    <w:rsid w:val="00E92688"/>
    <w:rsid w:val="00EB5F18"/>
    <w:rsid w:val="00EC4E48"/>
    <w:rsid w:val="00ED1066"/>
    <w:rsid w:val="00ED1257"/>
    <w:rsid w:val="00EE3A52"/>
    <w:rsid w:val="00EE4DF6"/>
    <w:rsid w:val="00EF59DC"/>
    <w:rsid w:val="00F055D4"/>
    <w:rsid w:val="00F13C5C"/>
    <w:rsid w:val="00F172EF"/>
    <w:rsid w:val="00F31028"/>
    <w:rsid w:val="00F43BDC"/>
    <w:rsid w:val="00F518C9"/>
    <w:rsid w:val="00F51B9F"/>
    <w:rsid w:val="00F5482C"/>
    <w:rsid w:val="00F60CEE"/>
    <w:rsid w:val="00F660DB"/>
    <w:rsid w:val="00F904C1"/>
    <w:rsid w:val="00F91845"/>
    <w:rsid w:val="00FA4398"/>
    <w:rsid w:val="00FC110A"/>
    <w:rsid w:val="00FC416A"/>
    <w:rsid w:val="00FE328B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05D11"/>
  <w15:docId w15:val="{0B800BFF-C93C-4B5C-ABD5-7379D4B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2C0694"/>
    <w:pPr>
      <w:ind w:left="708"/>
    </w:pPr>
  </w:style>
  <w:style w:type="paragraph" w:styleId="Corpodetexto">
    <w:name w:val="Body Text"/>
    <w:basedOn w:val="Normal"/>
    <w:link w:val="CorpodetextoChar"/>
    <w:uiPriority w:val="99"/>
    <w:unhideWhenUsed/>
    <w:rsid w:val="007C66AE"/>
    <w:pPr>
      <w:spacing w:after="120"/>
    </w:pPr>
    <w:rPr>
      <w:bCs/>
    </w:rPr>
  </w:style>
  <w:style w:type="character" w:customStyle="1" w:styleId="CorpodetextoChar">
    <w:name w:val="Corpo de texto Char"/>
    <w:link w:val="Corpodetexto"/>
    <w:uiPriority w:val="99"/>
    <w:rsid w:val="007C66AE"/>
    <w:rPr>
      <w:rFonts w:ascii="Arial" w:hAnsi="Arial"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4A9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AB4A99"/>
    <w:rPr>
      <w:rFonts w:ascii="Arial" w:hAnsi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70153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70153"/>
    <w:rPr>
      <w:rFonts w:ascii="Calibri" w:eastAsia="Calibri" w:hAnsi="Calibri"/>
      <w:sz w:val="16"/>
      <w:szCs w:val="16"/>
      <w:lang w:val="x-none" w:eastAsia="en-US"/>
    </w:rPr>
  </w:style>
  <w:style w:type="table" w:styleId="Tabelacomgrade">
    <w:name w:val="Table Grid"/>
    <w:basedOn w:val="Tabelanormal"/>
    <w:uiPriority w:val="59"/>
    <w:rsid w:val="005334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13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31E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D21A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ows\Dados%20de%20aplicativos\Microsoft\Modelos\Prefeitura%20de%20Jate&#237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847D-C5DA-40F1-9F39-92FE7FED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 de Jateí</Template>
  <TotalTime>1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 Nº</vt:lpstr>
    </vt:vector>
  </TitlesOfParts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Nº</dc:title>
  <dc:creator>Windows XP</dc:creator>
  <cp:lastModifiedBy>Diario Oficial</cp:lastModifiedBy>
  <cp:revision>2</cp:revision>
  <cp:lastPrinted>2020-07-30T13:01:00Z</cp:lastPrinted>
  <dcterms:created xsi:type="dcterms:W3CDTF">2024-02-15T11:47:00Z</dcterms:created>
  <dcterms:modified xsi:type="dcterms:W3CDTF">2024-02-15T11:47:00Z</dcterms:modified>
</cp:coreProperties>
</file>