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E48" w:rsidRDefault="00EC4E48" w:rsidP="00D1791F">
      <w:pPr>
        <w:jc w:val="both"/>
        <w:rPr>
          <w:rFonts w:cs="Arial"/>
          <w:b/>
        </w:rPr>
      </w:pPr>
      <w:bookmarkStart w:id="0" w:name="_GoBack"/>
      <w:bookmarkEnd w:id="0"/>
    </w:p>
    <w:p w:rsidR="00D43BC4" w:rsidRPr="00362CAE" w:rsidRDefault="00362CAE" w:rsidP="00362CAE">
      <w:pPr>
        <w:jc w:val="center"/>
        <w:rPr>
          <w:rFonts w:cs="Arial"/>
          <w:b/>
          <w:sz w:val="40"/>
          <w:u w:val="single"/>
        </w:rPr>
      </w:pPr>
      <w:r w:rsidRPr="00362CAE">
        <w:rPr>
          <w:rFonts w:cs="Arial"/>
          <w:b/>
          <w:sz w:val="40"/>
          <w:u w:val="single"/>
        </w:rPr>
        <w:t>TERMO ADITIVO</w:t>
      </w:r>
    </w:p>
    <w:p w:rsidR="00603636" w:rsidRDefault="00603636" w:rsidP="00D1791F">
      <w:pPr>
        <w:jc w:val="both"/>
        <w:rPr>
          <w:rFonts w:cs="Arial"/>
        </w:rPr>
      </w:pPr>
    </w:p>
    <w:p w:rsidR="00BE7D6A" w:rsidRPr="00D21A75" w:rsidRDefault="00BE7D6A" w:rsidP="00D1791F">
      <w:pPr>
        <w:jc w:val="both"/>
        <w:rPr>
          <w:rFonts w:cs="Arial"/>
        </w:rPr>
      </w:pPr>
    </w:p>
    <w:p w:rsidR="00C92788" w:rsidRDefault="00442BCC" w:rsidP="00D1791F">
      <w:pPr>
        <w:ind w:left="4395"/>
        <w:jc w:val="both"/>
        <w:rPr>
          <w:rFonts w:cs="Arial"/>
        </w:rPr>
      </w:pPr>
      <w:r>
        <w:rPr>
          <w:rFonts w:cs="Arial"/>
          <w:b/>
        </w:rPr>
        <w:t>1</w:t>
      </w:r>
      <w:r w:rsidR="00362CAE">
        <w:rPr>
          <w:rFonts w:cs="Arial"/>
          <w:b/>
        </w:rPr>
        <w:t>º</w:t>
      </w:r>
      <w:r w:rsidR="00694FFC" w:rsidRPr="00D21A75">
        <w:rPr>
          <w:rFonts w:cs="Arial"/>
          <w:b/>
        </w:rPr>
        <w:t xml:space="preserve"> </w:t>
      </w:r>
      <w:r w:rsidR="00D43BC4" w:rsidRPr="00D21A75">
        <w:rPr>
          <w:rFonts w:cs="Arial"/>
          <w:b/>
        </w:rPr>
        <w:t xml:space="preserve">TERMO ADITIVO </w:t>
      </w:r>
      <w:r>
        <w:rPr>
          <w:rFonts w:cs="Arial"/>
          <w:b/>
        </w:rPr>
        <w:t>AO CONTRATO ADMINISTRATIVO Nº</w:t>
      </w:r>
      <w:r w:rsidRPr="00982B56">
        <w:rPr>
          <w:rFonts w:cs="Arial"/>
          <w:b/>
        </w:rPr>
        <w:t xml:space="preserve"> </w:t>
      </w:r>
      <w:r>
        <w:rPr>
          <w:rFonts w:cs="Arial"/>
          <w:b/>
        </w:rPr>
        <w:t>1</w:t>
      </w:r>
      <w:r w:rsidR="003354B9">
        <w:rPr>
          <w:rFonts w:cs="Arial"/>
          <w:b/>
        </w:rPr>
        <w:t>73</w:t>
      </w:r>
      <w:r>
        <w:rPr>
          <w:rFonts w:cs="Arial"/>
          <w:b/>
        </w:rPr>
        <w:t>/2022</w:t>
      </w:r>
      <w:r w:rsidR="00D43BC4" w:rsidRPr="00D21A75">
        <w:rPr>
          <w:rFonts w:cs="Arial"/>
          <w:b/>
        </w:rPr>
        <w:t xml:space="preserve">, </w:t>
      </w:r>
      <w:r>
        <w:rPr>
          <w:rFonts w:cs="Arial"/>
          <w:b/>
        </w:rPr>
        <w:t xml:space="preserve">CELEBRADO ENTRE </w:t>
      </w:r>
      <w:r w:rsidR="00566DCA" w:rsidRPr="00D21A75">
        <w:rPr>
          <w:rFonts w:cs="Arial"/>
          <w:b/>
        </w:rPr>
        <w:t>O</w:t>
      </w:r>
      <w:r w:rsidR="00D43BC4" w:rsidRPr="00D21A75">
        <w:rPr>
          <w:rFonts w:cs="Arial"/>
          <w:b/>
        </w:rPr>
        <w:t xml:space="preserve"> MUNIC</w:t>
      </w:r>
      <w:r w:rsidR="00566DCA" w:rsidRPr="00D21A75">
        <w:rPr>
          <w:rFonts w:cs="Arial"/>
          <w:b/>
        </w:rPr>
        <w:t>Í</w:t>
      </w:r>
      <w:r w:rsidR="00D43BC4" w:rsidRPr="00D21A75">
        <w:rPr>
          <w:rFonts w:cs="Arial"/>
          <w:b/>
        </w:rPr>
        <w:t>P</w:t>
      </w:r>
      <w:r w:rsidR="00566DCA" w:rsidRPr="00D21A75">
        <w:rPr>
          <w:rFonts w:cs="Arial"/>
          <w:b/>
        </w:rPr>
        <w:t>IO</w:t>
      </w:r>
      <w:r w:rsidR="00D43BC4" w:rsidRPr="00D21A75">
        <w:rPr>
          <w:rFonts w:cs="Arial"/>
          <w:b/>
        </w:rPr>
        <w:t xml:space="preserve"> DE JATEÍ</w:t>
      </w:r>
      <w:r w:rsidR="00F055D4" w:rsidRPr="00D21A75">
        <w:rPr>
          <w:rFonts w:cs="Arial"/>
          <w:b/>
        </w:rPr>
        <w:t>/</w:t>
      </w:r>
      <w:r w:rsidR="00D43BC4" w:rsidRPr="00D21A75">
        <w:rPr>
          <w:rFonts w:cs="Arial"/>
          <w:b/>
        </w:rPr>
        <w:t xml:space="preserve">MS E </w:t>
      </w:r>
      <w:r w:rsidR="002F48A9" w:rsidRPr="00D21A75">
        <w:rPr>
          <w:rFonts w:cs="Arial"/>
          <w:b/>
        </w:rPr>
        <w:t xml:space="preserve">A </w:t>
      </w:r>
      <w:r w:rsidR="00CD20D2">
        <w:rPr>
          <w:rFonts w:cs="Arial"/>
          <w:b/>
        </w:rPr>
        <w:t xml:space="preserve">EMPRESA </w:t>
      </w:r>
      <w:r w:rsidR="003354B9" w:rsidRPr="00670732">
        <w:rPr>
          <w:rFonts w:cs="Arial"/>
          <w:b/>
        </w:rPr>
        <w:t>GALETO LTDA</w:t>
      </w:r>
    </w:p>
    <w:p w:rsidR="00BE7D6A" w:rsidRDefault="00BE7D6A" w:rsidP="00D1791F">
      <w:pPr>
        <w:ind w:left="4395"/>
        <w:jc w:val="both"/>
        <w:rPr>
          <w:rFonts w:cs="Arial"/>
        </w:rPr>
      </w:pPr>
    </w:p>
    <w:p w:rsidR="00BE7D6A" w:rsidRPr="00D21A75" w:rsidRDefault="00BE7D6A" w:rsidP="00D1791F">
      <w:pPr>
        <w:ind w:left="4395"/>
        <w:jc w:val="both"/>
        <w:rPr>
          <w:rFonts w:cs="Arial"/>
        </w:rPr>
      </w:pPr>
    </w:p>
    <w:p w:rsidR="00051DC1" w:rsidRPr="003D35BF" w:rsidRDefault="00902803" w:rsidP="000F3FB6">
      <w:pPr>
        <w:spacing w:line="276" w:lineRule="auto"/>
        <w:jc w:val="both"/>
        <w:rPr>
          <w:rFonts w:cs="Arial"/>
        </w:rPr>
      </w:pPr>
      <w:r w:rsidRPr="00D21A75">
        <w:rPr>
          <w:rFonts w:cs="Arial"/>
        </w:rPr>
        <w:t>O</w:t>
      </w:r>
      <w:r w:rsidR="00D43BC4" w:rsidRPr="00D21A75">
        <w:rPr>
          <w:rFonts w:cs="Arial"/>
        </w:rPr>
        <w:t xml:space="preserve"> </w:t>
      </w:r>
      <w:r w:rsidR="00F055D4" w:rsidRPr="00D21A75">
        <w:rPr>
          <w:rFonts w:cs="Arial"/>
          <w:b/>
        </w:rPr>
        <w:t>MUNIC</w:t>
      </w:r>
      <w:r w:rsidRPr="00D21A75">
        <w:rPr>
          <w:rFonts w:cs="Arial"/>
          <w:b/>
        </w:rPr>
        <w:t>ÍPIO</w:t>
      </w:r>
      <w:r w:rsidR="00F055D4" w:rsidRPr="00D21A75">
        <w:rPr>
          <w:rFonts w:cs="Arial"/>
          <w:b/>
        </w:rPr>
        <w:t xml:space="preserve"> DE JATEI/</w:t>
      </w:r>
      <w:r w:rsidR="00D43BC4" w:rsidRPr="00D21A75">
        <w:rPr>
          <w:rFonts w:cs="Arial"/>
          <w:b/>
        </w:rPr>
        <w:t>MS</w:t>
      </w:r>
      <w:r w:rsidR="00D43BC4" w:rsidRPr="00D21A75">
        <w:rPr>
          <w:rFonts w:cs="Arial"/>
        </w:rPr>
        <w:t xml:space="preserve">, </w:t>
      </w:r>
      <w:r w:rsidRPr="00D21A75">
        <w:rPr>
          <w:rFonts w:cs="Arial"/>
        </w:rPr>
        <w:t xml:space="preserve">pessoa jurídica de direito público interno, </w:t>
      </w:r>
      <w:r w:rsidR="00D43BC4" w:rsidRPr="00D21A75">
        <w:rPr>
          <w:rFonts w:cs="Arial"/>
        </w:rPr>
        <w:t>inscrita no CNPJ</w:t>
      </w:r>
      <w:r w:rsidRPr="00D21A75">
        <w:rPr>
          <w:rFonts w:cs="Arial"/>
        </w:rPr>
        <w:t>/MF</w:t>
      </w:r>
      <w:r w:rsidR="00D43BC4" w:rsidRPr="00D21A75">
        <w:rPr>
          <w:rFonts w:cs="Arial"/>
        </w:rPr>
        <w:t xml:space="preserve"> sob o nº. 03.783.859/0001-02, localizada na Av</w:t>
      </w:r>
      <w:r w:rsidRPr="00D21A75">
        <w:rPr>
          <w:rFonts w:cs="Arial"/>
        </w:rPr>
        <w:t>enida</w:t>
      </w:r>
      <w:r w:rsidR="00D43BC4" w:rsidRPr="00D21A75">
        <w:rPr>
          <w:rFonts w:cs="Arial"/>
        </w:rPr>
        <w:t xml:space="preserve"> Bernadete Santos Leite</w:t>
      </w:r>
      <w:r w:rsidRPr="00D21A75">
        <w:rPr>
          <w:rFonts w:cs="Arial"/>
        </w:rPr>
        <w:t>, n</w:t>
      </w:r>
      <w:r w:rsidR="00D43BC4" w:rsidRPr="00D21A75">
        <w:rPr>
          <w:rFonts w:cs="Arial"/>
        </w:rPr>
        <w:t>. 382, na cidade de Jateí</w:t>
      </w:r>
      <w:r w:rsidRPr="00D21A75">
        <w:rPr>
          <w:rFonts w:cs="Arial"/>
        </w:rPr>
        <w:t>/MS</w:t>
      </w:r>
      <w:r w:rsidR="00D43BC4" w:rsidRPr="00D21A75">
        <w:rPr>
          <w:rFonts w:cs="Arial"/>
        </w:rPr>
        <w:t xml:space="preserve">, </w:t>
      </w:r>
      <w:r w:rsidRPr="00D21A75">
        <w:rPr>
          <w:rFonts w:cs="Arial"/>
        </w:rPr>
        <w:t>neste ato representad</w:t>
      </w:r>
      <w:r w:rsidR="00CD12AA" w:rsidRPr="00D21A75">
        <w:rPr>
          <w:rFonts w:cs="Arial"/>
        </w:rPr>
        <w:t>o</w:t>
      </w:r>
      <w:r w:rsidRPr="00D21A75">
        <w:rPr>
          <w:rFonts w:cs="Arial"/>
        </w:rPr>
        <w:t xml:space="preserve"> pelo Prefeito Municipal, </w:t>
      </w:r>
      <w:r w:rsidR="00D43BC4" w:rsidRPr="00D21A75">
        <w:rPr>
          <w:rFonts w:cs="Arial"/>
        </w:rPr>
        <w:t xml:space="preserve">Sr. </w:t>
      </w:r>
      <w:r w:rsidR="000819B8" w:rsidRPr="00D21A75">
        <w:rPr>
          <w:rFonts w:cs="Arial"/>
          <w:b/>
        </w:rPr>
        <w:t>Eraldo Jorge Leite</w:t>
      </w:r>
      <w:r w:rsidR="000819B8" w:rsidRPr="00D21A75">
        <w:rPr>
          <w:rFonts w:cs="Arial"/>
        </w:rPr>
        <w:t xml:space="preserve">, brasileiro, casado, portador Cédula de Identidade RG nº. 102.620-SSP-MT e inscrito no CPF/MF sob nº. 049.051.991-15, residente e domiciliado na Rua José Luiz de Oliveira, 213, nesta cidade, </w:t>
      </w:r>
      <w:r w:rsidR="000819B8" w:rsidRPr="00D21A75">
        <w:rPr>
          <w:rFonts w:cs="Arial"/>
          <w:color w:val="333333"/>
          <w:shd w:val="clear" w:color="auto" w:fill="FFFFFF"/>
        </w:rPr>
        <w:t xml:space="preserve">doravante denominado </w:t>
      </w:r>
      <w:r w:rsidR="000819B8" w:rsidRPr="00CD20D2">
        <w:rPr>
          <w:rFonts w:cs="Arial"/>
          <w:b/>
        </w:rPr>
        <w:t>CONTRATANTE;</w:t>
      </w:r>
      <w:r w:rsidR="000819B8" w:rsidRPr="00D21A75">
        <w:rPr>
          <w:rFonts w:cs="Arial"/>
        </w:rPr>
        <w:t xml:space="preserve"> </w:t>
      </w:r>
      <w:r w:rsidR="007A2875">
        <w:rPr>
          <w:rFonts w:cs="Arial"/>
        </w:rPr>
        <w:t xml:space="preserve">De </w:t>
      </w:r>
      <w:r w:rsidR="00CD20D2" w:rsidRPr="00CD20D2">
        <w:rPr>
          <w:rFonts w:cs="Arial"/>
        </w:rPr>
        <w:t xml:space="preserve">outro lado a empresa: </w:t>
      </w:r>
      <w:r w:rsidR="003354B9" w:rsidRPr="00670732">
        <w:rPr>
          <w:rFonts w:cs="Arial"/>
          <w:b/>
        </w:rPr>
        <w:t>GALETO LTDA</w:t>
      </w:r>
      <w:r w:rsidR="00CD20D2" w:rsidRPr="00CD20D2">
        <w:rPr>
          <w:rFonts w:cs="Arial"/>
        </w:rPr>
        <w:t xml:space="preserve">, </w:t>
      </w:r>
      <w:r w:rsidR="003354B9" w:rsidRPr="003354B9">
        <w:t>com sede na av. Weimar Gonçalves Torres, nº 676, centro, nesta cidade</w:t>
      </w:r>
      <w:r w:rsidR="00222B63">
        <w:t xml:space="preserve"> </w:t>
      </w:r>
      <w:r w:rsidR="00603636">
        <w:t xml:space="preserve">e inscrita no CNPJ </w:t>
      </w:r>
      <w:r w:rsidR="003354B9" w:rsidRPr="00352EE8">
        <w:rPr>
          <w:rFonts w:cs="Arial"/>
        </w:rPr>
        <w:t>23.190.666/0001-55</w:t>
      </w:r>
      <w:r w:rsidR="007A2875">
        <w:rPr>
          <w:rFonts w:cs="Arial"/>
        </w:rPr>
        <w:t>, neste ato representado</w:t>
      </w:r>
      <w:r w:rsidR="003354B9">
        <w:rPr>
          <w:rFonts w:cs="Arial"/>
        </w:rPr>
        <w:t xml:space="preserve"> por</w:t>
      </w:r>
      <w:r w:rsidR="00CD20D2" w:rsidRPr="00CD20D2">
        <w:rPr>
          <w:rFonts w:cs="Arial"/>
        </w:rPr>
        <w:t xml:space="preserve"> </w:t>
      </w:r>
      <w:r w:rsidR="003354B9" w:rsidRPr="00D969FA">
        <w:rPr>
          <w:b/>
        </w:rPr>
        <w:t>Camila Ferrari Bezerra dos Santos</w:t>
      </w:r>
      <w:r w:rsidR="003354B9">
        <w:t>, portadora da CIRG nº 1650374-SEJUSP/MS e inscrita no CPF nº 035.126.501-55</w:t>
      </w:r>
      <w:r w:rsidR="00CD20D2" w:rsidRPr="00CD20D2">
        <w:rPr>
          <w:rFonts w:cs="Arial"/>
        </w:rPr>
        <w:t xml:space="preserve">, denominada simplesmente </w:t>
      </w:r>
      <w:r w:rsidR="00CD20D2" w:rsidRPr="00CD20D2">
        <w:rPr>
          <w:rFonts w:cs="Arial"/>
          <w:b/>
        </w:rPr>
        <w:t>CONTRATADA</w:t>
      </w:r>
      <w:r w:rsidR="00051DC1" w:rsidRPr="00374229">
        <w:rPr>
          <w:rFonts w:cs="Arial"/>
          <w:b/>
        </w:rPr>
        <w:t xml:space="preserve">, </w:t>
      </w:r>
      <w:r w:rsidR="00051DC1" w:rsidRPr="00374229">
        <w:rPr>
          <w:rFonts w:cs="Arial"/>
        </w:rPr>
        <w:t xml:space="preserve">ajustam o presente </w:t>
      </w:r>
      <w:r w:rsidR="00051DC1" w:rsidRPr="00374229">
        <w:rPr>
          <w:rFonts w:cs="Arial"/>
          <w:b/>
        </w:rPr>
        <w:t>TERMO ADITIVO</w:t>
      </w:r>
      <w:r w:rsidR="00051DC1" w:rsidRPr="00374229">
        <w:rPr>
          <w:rFonts w:cs="Arial"/>
        </w:rPr>
        <w:t>, que reger-se-á conforme cláusulas abaixo:</w:t>
      </w:r>
    </w:p>
    <w:p w:rsidR="00051DC1" w:rsidRDefault="00051DC1" w:rsidP="00185BF4">
      <w:pPr>
        <w:spacing w:line="276" w:lineRule="auto"/>
        <w:rPr>
          <w:rFonts w:cs="Arial"/>
        </w:rPr>
      </w:pPr>
    </w:p>
    <w:p w:rsidR="00464621" w:rsidRPr="00B96D40" w:rsidRDefault="00185BF4" w:rsidP="00B96D40">
      <w:pPr>
        <w:spacing w:line="276" w:lineRule="auto"/>
        <w:jc w:val="both"/>
        <w:rPr>
          <w:rFonts w:cs="Arial"/>
        </w:rPr>
      </w:pPr>
      <w:r w:rsidRPr="00185BF4">
        <w:rPr>
          <w:rFonts w:cs="Arial"/>
          <w:b/>
        </w:rPr>
        <w:t>CLÁUSULA PRIMEIRA.</w:t>
      </w:r>
      <w:r w:rsidR="00C92788">
        <w:rPr>
          <w:rFonts w:cs="Arial"/>
          <w:b/>
        </w:rPr>
        <w:t xml:space="preserve"> </w:t>
      </w:r>
      <w:r w:rsidR="00083745" w:rsidRPr="00D21A75">
        <w:rPr>
          <w:rFonts w:cs="Arial"/>
          <w:b/>
        </w:rPr>
        <w:t>DO OBJETO:</w:t>
      </w:r>
      <w:r w:rsidR="005E0C00">
        <w:rPr>
          <w:rFonts w:cs="Arial"/>
          <w:b/>
        </w:rPr>
        <w:t xml:space="preserve"> </w:t>
      </w:r>
      <w:r w:rsidR="005E0C00" w:rsidRPr="004D7BCD">
        <w:rPr>
          <w:rFonts w:cs="Arial"/>
        </w:rPr>
        <w:t>O presen</w:t>
      </w:r>
      <w:r w:rsidR="005E0C00">
        <w:rPr>
          <w:rFonts w:cs="Arial"/>
        </w:rPr>
        <w:t xml:space="preserve">te termo tem por objeto aditivo de </w:t>
      </w:r>
      <w:r w:rsidR="00464621">
        <w:rPr>
          <w:rFonts w:cs="Arial"/>
        </w:rPr>
        <w:t xml:space="preserve">prazo e </w:t>
      </w:r>
      <w:r w:rsidR="004B1D39">
        <w:rPr>
          <w:rFonts w:cs="Arial"/>
        </w:rPr>
        <w:t xml:space="preserve">valor </w:t>
      </w:r>
      <w:r w:rsidR="005E0C00">
        <w:rPr>
          <w:rFonts w:cs="Arial"/>
        </w:rPr>
        <w:t>d</w:t>
      </w:r>
      <w:r w:rsidR="005E0C00" w:rsidRPr="002228F5">
        <w:rPr>
          <w:rFonts w:cs="Arial"/>
        </w:rPr>
        <w:t>o</w:t>
      </w:r>
      <w:r w:rsidR="00051DC1">
        <w:rPr>
          <w:rFonts w:cs="Arial"/>
        </w:rPr>
        <w:t xml:space="preserve"> Contrato Administrativo nº</w:t>
      </w:r>
      <w:r w:rsidR="00071A19">
        <w:rPr>
          <w:rFonts w:cs="Arial"/>
        </w:rPr>
        <w:t xml:space="preserve"> 1</w:t>
      </w:r>
      <w:r w:rsidR="00524335">
        <w:rPr>
          <w:rFonts w:cs="Arial"/>
        </w:rPr>
        <w:t>73</w:t>
      </w:r>
      <w:r w:rsidR="00071A19">
        <w:rPr>
          <w:rFonts w:cs="Arial"/>
        </w:rPr>
        <w:t>/2022</w:t>
      </w:r>
      <w:r w:rsidR="00DE5241">
        <w:rPr>
          <w:rFonts w:cs="Arial"/>
        </w:rPr>
        <w:t>.</w:t>
      </w:r>
      <w:r w:rsidR="00362CAE">
        <w:rPr>
          <w:rFonts w:cs="Arial"/>
        </w:rPr>
        <w:t xml:space="preserve"> O objeto do referido contrato consiste na </w:t>
      </w:r>
      <w:r w:rsidR="00D161F1">
        <w:t xml:space="preserve">Contratação de empresa para prestação de serviços de hotelaria, para atender as demandas da Administração Municipal e suas Secretarias, conforme </w:t>
      </w:r>
      <w:r w:rsidR="00D161F1" w:rsidRPr="00816C14">
        <w:rPr>
          <w:rFonts w:cs="Arial"/>
        </w:rPr>
        <w:t>Termo de Referência</w:t>
      </w:r>
      <w:r w:rsidR="00D161F1">
        <w:t>.</w:t>
      </w:r>
    </w:p>
    <w:p w:rsidR="00464621" w:rsidRDefault="00464621" w:rsidP="00185BF4">
      <w:pPr>
        <w:spacing w:line="276" w:lineRule="auto"/>
        <w:rPr>
          <w:rFonts w:cs="Arial"/>
        </w:rPr>
      </w:pPr>
    </w:p>
    <w:p w:rsidR="005E0C00" w:rsidRDefault="00185BF4" w:rsidP="00BE7D6A">
      <w:pPr>
        <w:spacing w:line="276" w:lineRule="auto"/>
        <w:jc w:val="both"/>
        <w:rPr>
          <w:rFonts w:cs="Arial"/>
        </w:rPr>
      </w:pPr>
      <w:r w:rsidRPr="0036749B">
        <w:rPr>
          <w:rFonts w:cs="Arial"/>
          <w:b/>
        </w:rPr>
        <w:t>CLÁUSULA</w:t>
      </w:r>
      <w:r>
        <w:rPr>
          <w:rFonts w:cs="Arial"/>
          <w:b/>
        </w:rPr>
        <w:t xml:space="preserve"> SEGUNDA.</w:t>
      </w:r>
      <w:r w:rsidR="00C92788">
        <w:rPr>
          <w:rFonts w:cs="Arial"/>
          <w:b/>
        </w:rPr>
        <w:t xml:space="preserve"> </w:t>
      </w:r>
      <w:r>
        <w:rPr>
          <w:rFonts w:cs="Arial"/>
          <w:b/>
        </w:rPr>
        <w:t>DO PRAZO:</w:t>
      </w:r>
      <w:r w:rsidR="005A78A8">
        <w:rPr>
          <w:rFonts w:cs="Arial"/>
          <w:b/>
        </w:rPr>
        <w:t xml:space="preserve"> </w:t>
      </w:r>
      <w:r w:rsidR="008E43F0">
        <w:rPr>
          <w:rFonts w:cs="Arial"/>
        </w:rPr>
        <w:t>O</w:t>
      </w:r>
      <w:r w:rsidR="008E43F0" w:rsidRPr="00924F4C">
        <w:rPr>
          <w:rFonts w:cs="Arial"/>
        </w:rPr>
        <w:t xml:space="preserve"> período de vigência do </w:t>
      </w:r>
      <w:r w:rsidR="00D924C8">
        <w:rPr>
          <w:rFonts w:cs="Arial"/>
        </w:rPr>
        <w:t>c</w:t>
      </w:r>
      <w:r w:rsidR="008E43F0" w:rsidRPr="00924F4C">
        <w:rPr>
          <w:rFonts w:cs="Arial"/>
        </w:rPr>
        <w:t xml:space="preserve">ontrato </w:t>
      </w:r>
      <w:r w:rsidR="008E43F0">
        <w:rPr>
          <w:rFonts w:cs="Arial"/>
        </w:rPr>
        <w:t>será prorrogado por igual período, ou seja, p</w:t>
      </w:r>
      <w:r w:rsidR="004B1D39">
        <w:rPr>
          <w:rFonts w:cs="Arial"/>
        </w:rPr>
        <w:t>o</w:t>
      </w:r>
      <w:r w:rsidR="00BE7D6A">
        <w:rPr>
          <w:rFonts w:cs="Arial"/>
        </w:rPr>
        <w:t xml:space="preserve">r mais 12 (doze) meses, </w:t>
      </w:r>
      <w:r w:rsidR="00362CAE">
        <w:rPr>
          <w:rFonts w:cs="Arial"/>
        </w:rPr>
        <w:t xml:space="preserve">a contar de </w:t>
      </w:r>
      <w:r w:rsidR="00FA4398">
        <w:rPr>
          <w:rFonts w:cs="Arial"/>
        </w:rPr>
        <w:t>17</w:t>
      </w:r>
      <w:r w:rsidR="00B96D40">
        <w:rPr>
          <w:rFonts w:cs="Arial"/>
        </w:rPr>
        <w:t>/11</w:t>
      </w:r>
      <w:r w:rsidR="00362CAE">
        <w:rPr>
          <w:rFonts w:cs="Arial"/>
        </w:rPr>
        <w:t xml:space="preserve">/2023 a </w:t>
      </w:r>
      <w:r w:rsidR="00FA4398">
        <w:rPr>
          <w:rFonts w:cs="Arial"/>
        </w:rPr>
        <w:t>16</w:t>
      </w:r>
      <w:r w:rsidR="00B96D40">
        <w:rPr>
          <w:rFonts w:cs="Arial"/>
        </w:rPr>
        <w:t>/11</w:t>
      </w:r>
      <w:r w:rsidR="00362CAE">
        <w:rPr>
          <w:rFonts w:cs="Arial"/>
        </w:rPr>
        <w:t>/2024.</w:t>
      </w:r>
    </w:p>
    <w:p w:rsidR="00533467" w:rsidRPr="00D21A75" w:rsidRDefault="00533467" w:rsidP="00D1791F">
      <w:pPr>
        <w:spacing w:line="276" w:lineRule="auto"/>
        <w:jc w:val="center"/>
        <w:rPr>
          <w:rFonts w:cs="Arial"/>
          <w:b/>
          <w:u w:val="single"/>
        </w:rPr>
      </w:pPr>
    </w:p>
    <w:p w:rsidR="00B96D40" w:rsidRDefault="00185BF4" w:rsidP="00B96D40">
      <w:pPr>
        <w:pStyle w:val="Recuodecorpodetexto"/>
        <w:spacing w:line="276" w:lineRule="auto"/>
        <w:ind w:left="0"/>
        <w:jc w:val="both"/>
        <w:rPr>
          <w:rFonts w:cs="Arial"/>
        </w:rPr>
      </w:pPr>
      <w:r w:rsidRPr="0036749B">
        <w:rPr>
          <w:rFonts w:cs="Arial"/>
          <w:b/>
        </w:rPr>
        <w:t>CLÁUSULA</w:t>
      </w:r>
      <w:r>
        <w:rPr>
          <w:rFonts w:cs="Arial"/>
          <w:b/>
        </w:rPr>
        <w:t xml:space="preserve"> TERCEIRA</w:t>
      </w:r>
      <w:r w:rsidR="00C92788">
        <w:rPr>
          <w:rFonts w:cs="Arial"/>
          <w:b/>
        </w:rPr>
        <w:t>.</w:t>
      </w:r>
      <w:r>
        <w:rPr>
          <w:rFonts w:cs="Arial"/>
          <w:b/>
        </w:rPr>
        <w:t xml:space="preserve"> </w:t>
      </w:r>
      <w:r w:rsidR="00ED1257" w:rsidRPr="00ED1257">
        <w:rPr>
          <w:rFonts w:cs="Arial"/>
          <w:b/>
        </w:rPr>
        <w:t>DO VALOR:</w:t>
      </w:r>
      <w:r w:rsidR="00ED1257">
        <w:rPr>
          <w:rFonts w:cs="Arial"/>
        </w:rPr>
        <w:t xml:space="preserve"> </w:t>
      </w:r>
      <w:r w:rsidR="00FA4398" w:rsidRPr="00E46DBE">
        <w:rPr>
          <w:rFonts w:cs="Arial"/>
        </w:rPr>
        <w:t>Considerando que o valor do referido contrato é de R$ 50.625,00 (cinquenta mil seiscentos e vinte e cinco reais), a ser aditado em mais R$ 50.625,00 (cinquenta mil seiscentos e vinte e cinco reais), passando o valor global do contrato para R$ 101.250,00 (cento e um mil duzentos e cinquenta reais).</w:t>
      </w:r>
    </w:p>
    <w:p w:rsidR="00FA4398" w:rsidRDefault="00FA4398" w:rsidP="00B96D40">
      <w:pPr>
        <w:pStyle w:val="Recuodecorpodetexto"/>
        <w:spacing w:line="276" w:lineRule="auto"/>
        <w:ind w:left="0"/>
        <w:jc w:val="both"/>
        <w:rPr>
          <w:rFonts w:cs="Arial"/>
        </w:rPr>
      </w:pPr>
    </w:p>
    <w:p w:rsidR="00677480" w:rsidRPr="00BE7D6A" w:rsidRDefault="00E02968" w:rsidP="00B96D40">
      <w:pPr>
        <w:pStyle w:val="Recuodecorpodetexto"/>
        <w:spacing w:line="276" w:lineRule="auto"/>
        <w:ind w:left="0"/>
        <w:jc w:val="both"/>
        <w:rPr>
          <w:rFonts w:cs="Arial"/>
          <w:b/>
        </w:rPr>
      </w:pPr>
      <w:r>
        <w:rPr>
          <w:rFonts w:cs="Arial"/>
          <w:b/>
        </w:rPr>
        <w:t>CLÁUSULA QUAR</w:t>
      </w:r>
      <w:r w:rsidR="00677480">
        <w:rPr>
          <w:rFonts w:cs="Arial"/>
          <w:b/>
        </w:rPr>
        <w:t>TA.</w:t>
      </w:r>
      <w:r w:rsidR="00677480" w:rsidRPr="00E24A0C">
        <w:rPr>
          <w:rFonts w:cs="Arial"/>
          <w:b/>
        </w:rPr>
        <w:t xml:space="preserve"> </w:t>
      </w:r>
      <w:r w:rsidR="00C92788" w:rsidRPr="00E24A0C">
        <w:rPr>
          <w:rFonts w:cs="Arial"/>
          <w:b/>
        </w:rPr>
        <w:t>DA DOTAÇÃO ORÇAMENTÁRIA:</w:t>
      </w:r>
      <w:r w:rsidR="00BE7D6A">
        <w:rPr>
          <w:rFonts w:cs="Arial"/>
          <w:b/>
        </w:rPr>
        <w:t xml:space="preserve"> </w:t>
      </w:r>
      <w:r w:rsidR="00677480" w:rsidRPr="00E24A0C">
        <w:rPr>
          <w:rFonts w:cs="Arial"/>
        </w:rPr>
        <w:t>As despesas decorrentes da execução deste contrato correrão à conta dos recursos orçamentários prev</w:t>
      </w:r>
      <w:r w:rsidR="00AE29F6">
        <w:rPr>
          <w:rFonts w:cs="Arial"/>
        </w:rPr>
        <w:t>isto na Lei Orçamentária</w:t>
      </w:r>
      <w:r w:rsidR="00677480" w:rsidRPr="00E24A0C">
        <w:rPr>
          <w:rFonts w:cs="Arial"/>
        </w:rPr>
        <w:t xml:space="preserve"> da Prefeitura Municipal de Jateí:</w:t>
      </w:r>
    </w:p>
    <w:p w:rsidR="00AE29F6" w:rsidRDefault="00AE29F6" w:rsidP="00677480">
      <w:pPr>
        <w:jc w:val="both"/>
        <w:rPr>
          <w:rFonts w:cs="Arial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538"/>
        <w:gridCol w:w="6528"/>
      </w:tblGrid>
      <w:tr w:rsidR="00677480" w:rsidRPr="00B954F9" w:rsidTr="00C0357A">
        <w:tc>
          <w:tcPr>
            <w:tcW w:w="2538" w:type="dxa"/>
          </w:tcPr>
          <w:p w:rsidR="00677480" w:rsidRPr="00B954F9" w:rsidRDefault="00677480" w:rsidP="00DD5CD0">
            <w:pPr>
              <w:rPr>
                <w:rFonts w:cs="Arial"/>
                <w:b/>
                <w:sz w:val="20"/>
                <w:szCs w:val="20"/>
              </w:rPr>
            </w:pPr>
            <w:r w:rsidRPr="00B954F9">
              <w:rPr>
                <w:rFonts w:cs="Arial"/>
                <w:b/>
                <w:sz w:val="20"/>
                <w:szCs w:val="20"/>
              </w:rPr>
              <w:t>0</w:t>
            </w:r>
            <w:r w:rsidR="007A2875" w:rsidRPr="00B954F9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6528" w:type="dxa"/>
          </w:tcPr>
          <w:p w:rsidR="00677480" w:rsidRPr="00B954F9" w:rsidRDefault="00904404" w:rsidP="00C567E1">
            <w:pPr>
              <w:rPr>
                <w:rFonts w:cs="Arial"/>
                <w:b/>
                <w:sz w:val="20"/>
                <w:szCs w:val="20"/>
              </w:rPr>
            </w:pPr>
            <w:r w:rsidRPr="00B954F9">
              <w:rPr>
                <w:rFonts w:cs="Arial"/>
                <w:b/>
                <w:sz w:val="20"/>
                <w:szCs w:val="20"/>
              </w:rPr>
              <w:t>PREFEITURA MUNICIPAL DE JATEÍ</w:t>
            </w:r>
          </w:p>
        </w:tc>
      </w:tr>
      <w:tr w:rsidR="00677480" w:rsidRPr="00B954F9" w:rsidTr="00C0357A">
        <w:tc>
          <w:tcPr>
            <w:tcW w:w="2538" w:type="dxa"/>
          </w:tcPr>
          <w:p w:rsidR="00677480" w:rsidRPr="00B954F9" w:rsidRDefault="00603636" w:rsidP="00DD5CD0">
            <w:pPr>
              <w:rPr>
                <w:rFonts w:cs="Arial"/>
                <w:b/>
                <w:sz w:val="20"/>
                <w:szCs w:val="20"/>
              </w:rPr>
            </w:pPr>
            <w:r w:rsidRPr="00B954F9">
              <w:rPr>
                <w:rFonts w:cs="Arial"/>
                <w:b/>
                <w:sz w:val="20"/>
                <w:szCs w:val="20"/>
              </w:rPr>
              <w:t>02.006</w:t>
            </w:r>
          </w:p>
        </w:tc>
        <w:tc>
          <w:tcPr>
            <w:tcW w:w="6528" w:type="dxa"/>
          </w:tcPr>
          <w:p w:rsidR="00677480" w:rsidRPr="00B954F9" w:rsidRDefault="00904404" w:rsidP="00603636">
            <w:pPr>
              <w:rPr>
                <w:rFonts w:cs="Arial"/>
                <w:b/>
                <w:sz w:val="20"/>
                <w:szCs w:val="20"/>
              </w:rPr>
            </w:pPr>
            <w:r w:rsidRPr="00B954F9">
              <w:rPr>
                <w:rFonts w:cs="Arial"/>
                <w:b/>
                <w:sz w:val="20"/>
                <w:szCs w:val="20"/>
              </w:rPr>
              <w:t xml:space="preserve">SECRETARIA MUNICIPAL </w:t>
            </w:r>
            <w:r w:rsidR="00603636" w:rsidRPr="00B954F9">
              <w:rPr>
                <w:rFonts w:cs="Arial"/>
                <w:b/>
                <w:sz w:val="20"/>
                <w:szCs w:val="20"/>
              </w:rPr>
              <w:t>DE ADMINISTRAÇÃO</w:t>
            </w:r>
          </w:p>
        </w:tc>
      </w:tr>
      <w:tr w:rsidR="00677480" w:rsidRPr="00B954F9" w:rsidTr="00C0357A">
        <w:tc>
          <w:tcPr>
            <w:tcW w:w="2538" w:type="dxa"/>
          </w:tcPr>
          <w:p w:rsidR="00677480" w:rsidRPr="00B954F9" w:rsidRDefault="00603636" w:rsidP="00DD5CD0">
            <w:pPr>
              <w:rPr>
                <w:rFonts w:cs="Arial"/>
                <w:b/>
                <w:sz w:val="20"/>
                <w:szCs w:val="20"/>
              </w:rPr>
            </w:pPr>
            <w:r w:rsidRPr="00B954F9">
              <w:rPr>
                <w:rFonts w:cs="Arial"/>
                <w:b/>
                <w:sz w:val="20"/>
                <w:szCs w:val="20"/>
              </w:rPr>
              <w:t>04.122.0019.2044</w:t>
            </w:r>
          </w:p>
        </w:tc>
        <w:tc>
          <w:tcPr>
            <w:tcW w:w="6528" w:type="dxa"/>
          </w:tcPr>
          <w:p w:rsidR="00677480" w:rsidRPr="00B954F9" w:rsidRDefault="00904404" w:rsidP="00603636">
            <w:pPr>
              <w:rPr>
                <w:rFonts w:cs="Arial"/>
                <w:b/>
                <w:sz w:val="20"/>
                <w:szCs w:val="20"/>
              </w:rPr>
            </w:pPr>
            <w:r w:rsidRPr="00B954F9">
              <w:rPr>
                <w:rFonts w:cs="Arial"/>
                <w:b/>
                <w:sz w:val="20"/>
                <w:szCs w:val="20"/>
              </w:rPr>
              <w:t xml:space="preserve">MANUTENÇÃO </w:t>
            </w:r>
            <w:r w:rsidR="00603636" w:rsidRPr="00B954F9">
              <w:rPr>
                <w:rFonts w:cs="Arial"/>
                <w:b/>
                <w:sz w:val="20"/>
                <w:szCs w:val="20"/>
              </w:rPr>
              <w:t>SECRETARIA MUNICIPAL DE ADMINISTRAÇÃO</w:t>
            </w:r>
          </w:p>
        </w:tc>
      </w:tr>
      <w:tr w:rsidR="00677480" w:rsidRPr="00B954F9" w:rsidTr="00C0357A">
        <w:tc>
          <w:tcPr>
            <w:tcW w:w="2538" w:type="dxa"/>
          </w:tcPr>
          <w:p w:rsidR="00677480" w:rsidRPr="00B954F9" w:rsidRDefault="007A2875" w:rsidP="00DD5CD0">
            <w:pPr>
              <w:rPr>
                <w:rFonts w:cs="Arial"/>
                <w:b/>
                <w:sz w:val="20"/>
                <w:szCs w:val="20"/>
              </w:rPr>
            </w:pPr>
            <w:r w:rsidRPr="00B954F9">
              <w:rPr>
                <w:rFonts w:cs="Arial"/>
                <w:b/>
                <w:sz w:val="20"/>
                <w:szCs w:val="20"/>
              </w:rPr>
              <w:t>3390.39.00.00.00</w:t>
            </w:r>
          </w:p>
        </w:tc>
        <w:tc>
          <w:tcPr>
            <w:tcW w:w="6528" w:type="dxa"/>
          </w:tcPr>
          <w:p w:rsidR="00677480" w:rsidRPr="00B954F9" w:rsidRDefault="00904404" w:rsidP="00DD5CD0">
            <w:pPr>
              <w:rPr>
                <w:rFonts w:cs="Arial"/>
                <w:b/>
                <w:sz w:val="20"/>
                <w:szCs w:val="20"/>
              </w:rPr>
            </w:pPr>
            <w:r w:rsidRPr="00B954F9">
              <w:rPr>
                <w:rFonts w:cs="Arial"/>
                <w:b/>
                <w:sz w:val="20"/>
                <w:szCs w:val="20"/>
              </w:rPr>
              <w:t>OUTROS SERVIÇOS DE TERCEIROS – PESSOA JURÍDICA</w:t>
            </w:r>
          </w:p>
        </w:tc>
      </w:tr>
      <w:tr w:rsidR="00677480" w:rsidRPr="00B954F9" w:rsidTr="00C0357A">
        <w:trPr>
          <w:trHeight w:val="70"/>
        </w:trPr>
        <w:tc>
          <w:tcPr>
            <w:tcW w:w="2538" w:type="dxa"/>
          </w:tcPr>
          <w:p w:rsidR="00677480" w:rsidRPr="00B954F9" w:rsidRDefault="00E61F70" w:rsidP="00DD5CD0">
            <w:pPr>
              <w:rPr>
                <w:rFonts w:cs="Arial"/>
                <w:b/>
                <w:sz w:val="20"/>
                <w:szCs w:val="20"/>
              </w:rPr>
            </w:pPr>
            <w:r w:rsidRPr="00B954F9">
              <w:rPr>
                <w:rFonts w:cs="Arial"/>
                <w:b/>
                <w:sz w:val="20"/>
                <w:szCs w:val="20"/>
              </w:rPr>
              <w:t>0051</w:t>
            </w:r>
          </w:p>
        </w:tc>
        <w:tc>
          <w:tcPr>
            <w:tcW w:w="6528" w:type="dxa"/>
          </w:tcPr>
          <w:p w:rsidR="00677480" w:rsidRPr="00B954F9" w:rsidRDefault="00677480" w:rsidP="00DD5CD0">
            <w:pPr>
              <w:rPr>
                <w:rFonts w:cs="Arial"/>
                <w:b/>
                <w:sz w:val="20"/>
                <w:szCs w:val="20"/>
              </w:rPr>
            </w:pPr>
            <w:r w:rsidRPr="00B954F9">
              <w:rPr>
                <w:rFonts w:cs="Arial"/>
                <w:b/>
                <w:sz w:val="20"/>
                <w:szCs w:val="20"/>
              </w:rPr>
              <w:t>RED</w:t>
            </w:r>
          </w:p>
        </w:tc>
      </w:tr>
      <w:tr w:rsidR="00904404" w:rsidRPr="00B954F9" w:rsidTr="00C0357A">
        <w:trPr>
          <w:trHeight w:val="70"/>
        </w:trPr>
        <w:tc>
          <w:tcPr>
            <w:tcW w:w="2538" w:type="dxa"/>
          </w:tcPr>
          <w:p w:rsidR="00904404" w:rsidRPr="00B954F9" w:rsidRDefault="00B96D40" w:rsidP="00B954F9">
            <w:pPr>
              <w:rPr>
                <w:rFonts w:cs="Arial"/>
                <w:b/>
                <w:sz w:val="20"/>
                <w:szCs w:val="20"/>
              </w:rPr>
            </w:pPr>
            <w:r w:rsidRPr="00B954F9">
              <w:rPr>
                <w:rFonts w:cs="Arial"/>
                <w:b/>
                <w:sz w:val="20"/>
                <w:szCs w:val="20"/>
              </w:rPr>
              <w:t>3390.39.</w:t>
            </w:r>
            <w:r w:rsidR="00B954F9" w:rsidRPr="00B954F9">
              <w:rPr>
                <w:rFonts w:cs="Arial"/>
                <w:b/>
                <w:sz w:val="20"/>
                <w:szCs w:val="20"/>
              </w:rPr>
              <w:t>80</w:t>
            </w:r>
            <w:r w:rsidR="00904404" w:rsidRPr="00B954F9">
              <w:rPr>
                <w:rFonts w:cs="Arial"/>
                <w:b/>
                <w:sz w:val="20"/>
                <w:szCs w:val="20"/>
              </w:rPr>
              <w:t>.00.00</w:t>
            </w:r>
          </w:p>
        </w:tc>
        <w:tc>
          <w:tcPr>
            <w:tcW w:w="6528" w:type="dxa"/>
          </w:tcPr>
          <w:p w:rsidR="00904404" w:rsidRPr="00B954F9" w:rsidRDefault="00B954F9" w:rsidP="00603636">
            <w:pPr>
              <w:rPr>
                <w:rFonts w:cs="Arial"/>
                <w:b/>
                <w:sz w:val="20"/>
                <w:szCs w:val="20"/>
              </w:rPr>
            </w:pPr>
            <w:r w:rsidRPr="00B954F9">
              <w:rPr>
                <w:rFonts w:cs="Arial"/>
                <w:b/>
                <w:sz w:val="20"/>
                <w:szCs w:val="20"/>
              </w:rPr>
              <w:t>Hospedagens</w:t>
            </w:r>
            <w:r w:rsidR="00904404" w:rsidRPr="00B954F9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C567E1" w:rsidRPr="00E863C2" w:rsidTr="00C0357A">
        <w:tc>
          <w:tcPr>
            <w:tcW w:w="2538" w:type="dxa"/>
          </w:tcPr>
          <w:p w:rsidR="00C567E1" w:rsidRPr="00B954F9" w:rsidRDefault="00585704" w:rsidP="00E61F70">
            <w:pPr>
              <w:rPr>
                <w:rFonts w:cs="Arial"/>
                <w:b/>
                <w:sz w:val="20"/>
                <w:szCs w:val="20"/>
              </w:rPr>
            </w:pPr>
            <w:r w:rsidRPr="00B954F9">
              <w:rPr>
                <w:rFonts w:cs="Arial"/>
                <w:b/>
                <w:sz w:val="20"/>
                <w:szCs w:val="20"/>
              </w:rPr>
              <w:t>1</w:t>
            </w:r>
            <w:r w:rsidR="00C567E1" w:rsidRPr="00B954F9">
              <w:rPr>
                <w:rFonts w:cs="Arial"/>
                <w:b/>
                <w:sz w:val="20"/>
                <w:szCs w:val="20"/>
              </w:rPr>
              <w:t>.</w:t>
            </w:r>
            <w:r w:rsidR="00E61F70" w:rsidRPr="00B954F9">
              <w:rPr>
                <w:rFonts w:cs="Arial"/>
                <w:b/>
                <w:sz w:val="20"/>
                <w:szCs w:val="20"/>
              </w:rPr>
              <w:t>500.0000</w:t>
            </w:r>
          </w:p>
        </w:tc>
        <w:tc>
          <w:tcPr>
            <w:tcW w:w="6528" w:type="dxa"/>
          </w:tcPr>
          <w:p w:rsidR="00C567E1" w:rsidRDefault="00C567E1" w:rsidP="00DD5CD0">
            <w:pPr>
              <w:rPr>
                <w:rFonts w:cs="Arial"/>
                <w:b/>
                <w:sz w:val="20"/>
                <w:szCs w:val="20"/>
              </w:rPr>
            </w:pPr>
            <w:r w:rsidRPr="00B954F9">
              <w:rPr>
                <w:rFonts w:cs="Arial"/>
                <w:b/>
                <w:sz w:val="20"/>
                <w:szCs w:val="20"/>
              </w:rPr>
              <w:t>FONTE</w:t>
            </w:r>
          </w:p>
        </w:tc>
      </w:tr>
    </w:tbl>
    <w:p w:rsidR="00677480" w:rsidRDefault="00677480" w:rsidP="00D1791F">
      <w:pPr>
        <w:spacing w:line="276" w:lineRule="auto"/>
        <w:jc w:val="both"/>
        <w:rPr>
          <w:rFonts w:cs="Arial"/>
          <w:b/>
        </w:rPr>
      </w:pPr>
    </w:p>
    <w:p w:rsidR="00670153" w:rsidRPr="00D21A75" w:rsidRDefault="00E02968" w:rsidP="00D1791F">
      <w:pPr>
        <w:spacing w:line="276" w:lineRule="auto"/>
        <w:jc w:val="both"/>
        <w:rPr>
          <w:rFonts w:cs="Arial"/>
        </w:rPr>
      </w:pPr>
      <w:r>
        <w:rPr>
          <w:rFonts w:cs="Arial"/>
          <w:b/>
        </w:rPr>
        <w:t>CLÁUSULA QUINTA</w:t>
      </w:r>
      <w:r w:rsidR="00670153" w:rsidRPr="00D21A75">
        <w:rPr>
          <w:rFonts w:cs="Arial"/>
          <w:b/>
        </w:rPr>
        <w:t>. FUNDAMENTAÇÃO LEGAL:</w:t>
      </w:r>
      <w:r w:rsidR="00670153" w:rsidRPr="00D21A75">
        <w:rPr>
          <w:rFonts w:cs="Arial"/>
        </w:rPr>
        <w:t xml:space="preserve"> O presente termo aditivo tem por fundamento legal as disposições do inciso II alínea “d” do artigo 65 e art. 57, II, todos da Lei Federal nº. 8.666/93.</w:t>
      </w:r>
    </w:p>
    <w:p w:rsidR="00670153" w:rsidRPr="00D21A75" w:rsidRDefault="00670153" w:rsidP="00D1791F">
      <w:pPr>
        <w:spacing w:line="276" w:lineRule="auto"/>
        <w:jc w:val="both"/>
        <w:rPr>
          <w:rFonts w:cs="Arial"/>
          <w:b/>
        </w:rPr>
      </w:pPr>
    </w:p>
    <w:p w:rsidR="00D21A75" w:rsidRDefault="00670153" w:rsidP="00F172EF">
      <w:pPr>
        <w:spacing w:line="276" w:lineRule="auto"/>
        <w:jc w:val="both"/>
        <w:rPr>
          <w:rFonts w:cs="Arial"/>
        </w:rPr>
      </w:pPr>
      <w:r w:rsidRPr="00D21A75">
        <w:rPr>
          <w:rFonts w:cs="Arial"/>
          <w:b/>
        </w:rPr>
        <w:t xml:space="preserve">CLÁUSULA </w:t>
      </w:r>
      <w:r w:rsidR="00E02968">
        <w:rPr>
          <w:rFonts w:cs="Arial"/>
          <w:b/>
        </w:rPr>
        <w:t>SEXTA</w:t>
      </w:r>
      <w:r w:rsidRPr="00D21A75">
        <w:rPr>
          <w:rFonts w:cs="Arial"/>
          <w:b/>
        </w:rPr>
        <w:t>. DEMAIS CLÁUSULAS:</w:t>
      </w:r>
      <w:r w:rsidRPr="00D21A75">
        <w:rPr>
          <w:rFonts w:cs="Arial"/>
        </w:rPr>
        <w:t xml:space="preserve"> Ficam ratificadas as demais cláusulas e condições do contrato original, desde que não conflitem com o presente Termo Aditivo.</w:t>
      </w:r>
      <w:r w:rsidR="00F172EF">
        <w:rPr>
          <w:rFonts w:cs="Arial"/>
        </w:rPr>
        <w:t xml:space="preserve"> </w:t>
      </w:r>
      <w:r w:rsidRPr="00D21A75">
        <w:rPr>
          <w:rFonts w:cs="Arial"/>
        </w:rPr>
        <w:t>E, por estarem assim justos e concordes</w:t>
      </w:r>
      <w:r w:rsidR="00D563F5" w:rsidRPr="00D21A75">
        <w:rPr>
          <w:rFonts w:cs="Arial"/>
        </w:rPr>
        <w:t>, os representantes das partes assinam o presente instrumento</w:t>
      </w:r>
      <w:r w:rsidRPr="00D21A75">
        <w:rPr>
          <w:rFonts w:cs="Arial"/>
        </w:rPr>
        <w:t xml:space="preserve"> TERMO ADITIVO</w:t>
      </w:r>
      <w:r w:rsidR="00D563F5" w:rsidRPr="00D21A75">
        <w:rPr>
          <w:rFonts w:cs="Arial"/>
        </w:rPr>
        <w:t>, em 02 (duas) vias de igual teor e forma.</w:t>
      </w:r>
    </w:p>
    <w:p w:rsidR="00C92788" w:rsidRPr="00D21A75" w:rsidRDefault="00C92788" w:rsidP="00D1791F">
      <w:pPr>
        <w:spacing w:line="276" w:lineRule="auto"/>
        <w:ind w:firstLine="567"/>
        <w:jc w:val="both"/>
        <w:rPr>
          <w:rFonts w:cs="Arial"/>
        </w:rPr>
      </w:pPr>
    </w:p>
    <w:p w:rsidR="00D43BC4" w:rsidRPr="00D21A75" w:rsidRDefault="00D43BC4" w:rsidP="00F172EF">
      <w:pPr>
        <w:jc w:val="right"/>
        <w:rPr>
          <w:rFonts w:cs="Arial"/>
        </w:rPr>
      </w:pPr>
      <w:proofErr w:type="spellStart"/>
      <w:r w:rsidRPr="00D21A75">
        <w:rPr>
          <w:rFonts w:cs="Arial"/>
        </w:rPr>
        <w:t>Jateí</w:t>
      </w:r>
      <w:proofErr w:type="spellEnd"/>
      <w:r w:rsidR="00F055D4" w:rsidRPr="00D21A75">
        <w:rPr>
          <w:rFonts w:cs="Arial"/>
        </w:rPr>
        <w:t>/</w:t>
      </w:r>
      <w:r w:rsidRPr="00D21A75">
        <w:rPr>
          <w:rFonts w:cs="Arial"/>
        </w:rPr>
        <w:t xml:space="preserve">MS, </w:t>
      </w:r>
      <w:r w:rsidR="00FA4398">
        <w:rPr>
          <w:rFonts w:cs="Arial"/>
        </w:rPr>
        <w:t>16</w:t>
      </w:r>
      <w:r w:rsidR="00C92788">
        <w:rPr>
          <w:rFonts w:cs="Arial"/>
        </w:rPr>
        <w:t xml:space="preserve"> de </w:t>
      </w:r>
      <w:r w:rsidR="00FA4398">
        <w:rPr>
          <w:rFonts w:cs="Arial"/>
        </w:rPr>
        <w:t>novembro</w:t>
      </w:r>
      <w:r w:rsidR="00AD2989">
        <w:rPr>
          <w:rFonts w:cs="Arial"/>
        </w:rPr>
        <w:t xml:space="preserve"> de 2023</w:t>
      </w:r>
      <w:r w:rsidR="00C92788">
        <w:rPr>
          <w:rFonts w:cs="Arial"/>
        </w:rPr>
        <w:t>.</w:t>
      </w:r>
    </w:p>
    <w:p w:rsidR="00533467" w:rsidRPr="00D21A75" w:rsidRDefault="00533467" w:rsidP="00D1791F">
      <w:pPr>
        <w:jc w:val="center"/>
        <w:rPr>
          <w:rFonts w:cs="Arial"/>
        </w:rPr>
      </w:pPr>
    </w:p>
    <w:p w:rsidR="00533467" w:rsidRDefault="00533467" w:rsidP="00AE29F6">
      <w:pPr>
        <w:rPr>
          <w:rFonts w:cs="Arial"/>
        </w:rPr>
      </w:pPr>
    </w:p>
    <w:p w:rsidR="00AE29F6" w:rsidRDefault="00AE29F6" w:rsidP="00AE29F6">
      <w:pPr>
        <w:rPr>
          <w:rFonts w:cs="Arial"/>
        </w:rPr>
      </w:pPr>
    </w:p>
    <w:p w:rsidR="00C92788" w:rsidRDefault="00C92788" w:rsidP="00AE29F6">
      <w:pPr>
        <w:rPr>
          <w:rFonts w:cs="Arial"/>
        </w:rPr>
      </w:pPr>
    </w:p>
    <w:p w:rsidR="002C10F8" w:rsidRPr="00D21A75" w:rsidRDefault="002C10F8" w:rsidP="00AE29F6">
      <w:pPr>
        <w:rPr>
          <w:rFonts w:cs="Arial"/>
        </w:rPr>
      </w:pPr>
    </w:p>
    <w:p w:rsidR="00D563F5" w:rsidRPr="00D21A75" w:rsidRDefault="001700D9" w:rsidP="00D1791F">
      <w:pPr>
        <w:jc w:val="center"/>
        <w:rPr>
          <w:rFonts w:cs="Arial"/>
        </w:rPr>
      </w:pPr>
      <w:r w:rsidRPr="00D21A75">
        <w:rPr>
          <w:rFonts w:cs="Arial"/>
        </w:rPr>
        <w:t>_______</w:t>
      </w:r>
      <w:r w:rsidR="001A67E0" w:rsidRPr="00D21A75">
        <w:rPr>
          <w:rFonts w:cs="Arial"/>
        </w:rPr>
        <w:t>______________________________</w:t>
      </w:r>
    </w:p>
    <w:p w:rsidR="001700D9" w:rsidRPr="00D21A75" w:rsidRDefault="001700D9" w:rsidP="00D1791F">
      <w:pPr>
        <w:jc w:val="center"/>
        <w:rPr>
          <w:rFonts w:cs="Arial"/>
        </w:rPr>
      </w:pPr>
      <w:r w:rsidRPr="00D21A75">
        <w:rPr>
          <w:rFonts w:cs="Arial"/>
        </w:rPr>
        <w:t>PREFEITURA MUNICIPAL DE JATEÍ - MS</w:t>
      </w:r>
    </w:p>
    <w:p w:rsidR="00D563F5" w:rsidRPr="00D21A75" w:rsidRDefault="001A67E0" w:rsidP="00D1791F">
      <w:pPr>
        <w:jc w:val="center"/>
        <w:rPr>
          <w:rFonts w:cs="Arial"/>
          <w:b/>
        </w:rPr>
      </w:pPr>
      <w:r w:rsidRPr="00D21A75">
        <w:rPr>
          <w:rFonts w:cs="Arial"/>
          <w:b/>
        </w:rPr>
        <w:t>ERALDO JORGE LEITE</w:t>
      </w:r>
    </w:p>
    <w:p w:rsidR="001A67E0" w:rsidRDefault="00FF6581" w:rsidP="00AE29F6">
      <w:pPr>
        <w:jc w:val="center"/>
        <w:rPr>
          <w:rFonts w:cs="Arial"/>
        </w:rPr>
      </w:pPr>
      <w:r w:rsidRPr="00D21A75">
        <w:rPr>
          <w:rFonts w:cs="Arial"/>
        </w:rPr>
        <w:t>Prefeito</w:t>
      </w:r>
      <w:r w:rsidR="00E90A57" w:rsidRPr="00D21A75">
        <w:rPr>
          <w:rFonts w:cs="Arial"/>
        </w:rPr>
        <w:t xml:space="preserve"> Municipal </w:t>
      </w:r>
    </w:p>
    <w:p w:rsidR="001A67E0" w:rsidRDefault="001A67E0" w:rsidP="00D1791F">
      <w:pPr>
        <w:jc w:val="both"/>
        <w:rPr>
          <w:rFonts w:cs="Arial"/>
        </w:rPr>
      </w:pPr>
    </w:p>
    <w:p w:rsidR="00D43BC4" w:rsidRDefault="00D43BC4" w:rsidP="00D1791F">
      <w:pPr>
        <w:jc w:val="both"/>
        <w:rPr>
          <w:rFonts w:cs="Arial"/>
        </w:rPr>
      </w:pPr>
    </w:p>
    <w:p w:rsidR="00CD20D2" w:rsidRDefault="00CD20D2" w:rsidP="00D1791F">
      <w:pPr>
        <w:jc w:val="both"/>
        <w:rPr>
          <w:rFonts w:cs="Arial"/>
        </w:rPr>
      </w:pPr>
    </w:p>
    <w:p w:rsidR="00C92788" w:rsidRDefault="00C92788" w:rsidP="00D1791F">
      <w:pPr>
        <w:jc w:val="both"/>
        <w:rPr>
          <w:rFonts w:cs="Arial"/>
        </w:rPr>
      </w:pPr>
    </w:p>
    <w:p w:rsidR="00C92788" w:rsidRPr="009747D6" w:rsidRDefault="00C92788" w:rsidP="00C92788">
      <w:pPr>
        <w:jc w:val="center"/>
      </w:pPr>
      <w:r w:rsidRPr="009747D6">
        <w:t>____________________________________________</w:t>
      </w:r>
    </w:p>
    <w:p w:rsidR="00BE7D6A" w:rsidRDefault="00FA4398" w:rsidP="00603636">
      <w:pPr>
        <w:jc w:val="center"/>
        <w:rPr>
          <w:rFonts w:cs="Arial"/>
          <w:bCs/>
          <w:iCs/>
        </w:rPr>
      </w:pPr>
      <w:r>
        <w:rPr>
          <w:rFonts w:cs="Arial"/>
          <w:b/>
        </w:rPr>
        <w:t>GALETO</w:t>
      </w:r>
      <w:r w:rsidR="00B96D40" w:rsidRPr="00B96D40">
        <w:rPr>
          <w:rFonts w:cs="Arial"/>
          <w:b/>
        </w:rPr>
        <w:t xml:space="preserve"> LTDA</w:t>
      </w:r>
      <w:r w:rsidR="00BE7D6A">
        <w:rPr>
          <w:rFonts w:cs="Arial"/>
          <w:bCs/>
          <w:iCs/>
        </w:rPr>
        <w:t xml:space="preserve"> </w:t>
      </w:r>
    </w:p>
    <w:p w:rsidR="00603636" w:rsidRPr="009747D6" w:rsidRDefault="00603636" w:rsidP="00603636">
      <w:pPr>
        <w:jc w:val="center"/>
        <w:rPr>
          <w:b/>
        </w:rPr>
      </w:pPr>
      <w:r>
        <w:rPr>
          <w:rFonts w:cs="Arial"/>
          <w:bCs/>
          <w:iCs/>
        </w:rPr>
        <w:t xml:space="preserve">CNPJ </w:t>
      </w:r>
      <w:r>
        <w:rPr>
          <w:rFonts w:cs="Arial"/>
        </w:rPr>
        <w:t>n°</w:t>
      </w:r>
      <w:r w:rsidR="00D12286">
        <w:rPr>
          <w:rFonts w:cs="Arial"/>
        </w:rPr>
        <w:t xml:space="preserve"> </w:t>
      </w:r>
      <w:r w:rsidR="00FA4398" w:rsidRPr="00352EE8">
        <w:rPr>
          <w:rFonts w:cs="Arial"/>
        </w:rPr>
        <w:t>23.190.666/0001-55</w:t>
      </w:r>
    </w:p>
    <w:p w:rsidR="00FA4398" w:rsidRDefault="00FA4398" w:rsidP="00603636">
      <w:pPr>
        <w:jc w:val="center"/>
        <w:rPr>
          <w:rFonts w:cs="Arial"/>
        </w:rPr>
      </w:pPr>
      <w:r w:rsidRPr="00D969FA">
        <w:rPr>
          <w:b/>
        </w:rPr>
        <w:t>Camila Ferrari Bezerra dos Santos</w:t>
      </w:r>
      <w:r>
        <w:rPr>
          <w:rFonts w:cs="Arial"/>
        </w:rPr>
        <w:t xml:space="preserve"> </w:t>
      </w:r>
    </w:p>
    <w:p w:rsidR="00603636" w:rsidRPr="009747D6" w:rsidRDefault="00603636" w:rsidP="00603636">
      <w:pPr>
        <w:jc w:val="center"/>
        <w:rPr>
          <w:b/>
        </w:rPr>
      </w:pPr>
      <w:r>
        <w:rPr>
          <w:rFonts w:cs="Arial"/>
        </w:rPr>
        <w:t xml:space="preserve">CPF </w:t>
      </w:r>
      <w:r w:rsidR="00BE7D6A">
        <w:rPr>
          <w:rFonts w:cs="Arial"/>
        </w:rPr>
        <w:t xml:space="preserve">n° </w:t>
      </w:r>
      <w:r w:rsidR="00FA4398">
        <w:t>035.126.501-55</w:t>
      </w:r>
    </w:p>
    <w:p w:rsidR="00AE29F6" w:rsidRPr="00AE29F6" w:rsidRDefault="00AE29F6" w:rsidP="00C92788">
      <w:pPr>
        <w:jc w:val="both"/>
        <w:rPr>
          <w:rFonts w:cs="Arial"/>
          <w:b/>
          <w:bCs/>
        </w:rPr>
      </w:pPr>
    </w:p>
    <w:sectPr w:rsidR="00AE29F6" w:rsidRPr="00AE29F6" w:rsidSect="008E6379">
      <w:headerReference w:type="default" r:id="rId8"/>
      <w:footerReference w:type="default" r:id="rId9"/>
      <w:pgSz w:w="11906" w:h="16838" w:code="9"/>
      <w:pgMar w:top="226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929" w:rsidRDefault="000A3929">
      <w:r>
        <w:separator/>
      </w:r>
    </w:p>
  </w:endnote>
  <w:endnote w:type="continuationSeparator" w:id="0">
    <w:p w:rsidR="000A3929" w:rsidRDefault="000A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379" w:rsidRDefault="008E6379">
    <w:pPr>
      <w:pStyle w:val="Rodap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Jateí - 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929" w:rsidRDefault="000A3929">
      <w:r>
        <w:separator/>
      </w:r>
    </w:p>
  </w:footnote>
  <w:footnote w:type="continuationSeparator" w:id="0">
    <w:p w:rsidR="000A3929" w:rsidRDefault="000A3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379" w:rsidRDefault="008E6379">
    <w:pPr>
      <w:pStyle w:val="Cabealho"/>
      <w:tabs>
        <w:tab w:val="clear" w:pos="4252"/>
        <w:tab w:val="clear" w:pos="8504"/>
        <w:tab w:val="left" w:pos="1985"/>
      </w:tabs>
      <w:rPr>
        <w:rFonts w:ascii="Verdana" w:hAnsi="Verdana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-3175</wp:posOffset>
          </wp:positionV>
          <wp:extent cx="1003300" cy="8763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="Verdana" w:hAnsi="Verdana"/>
        <w:b/>
        <w:sz w:val="28"/>
        <w:szCs w:val="28"/>
      </w:rPr>
      <w:t>ESTADO DO MATO GROSSO DO SUL</w:t>
    </w:r>
  </w:p>
  <w:p w:rsidR="008E6379" w:rsidRDefault="008E6379">
    <w:pPr>
      <w:pStyle w:val="Cabealho"/>
      <w:tabs>
        <w:tab w:val="clear" w:pos="4252"/>
        <w:tab w:val="clear" w:pos="8504"/>
        <w:tab w:val="left" w:pos="1985"/>
      </w:tabs>
      <w:rPr>
        <w:rFonts w:ascii="Verdana" w:hAnsi="Verdana"/>
        <w:b/>
        <w:sz w:val="32"/>
        <w:szCs w:val="32"/>
      </w:rPr>
    </w:pPr>
    <w:r>
      <w:rPr>
        <w:rFonts w:ascii="Verdana" w:hAnsi="Verdana"/>
        <w:b/>
        <w:sz w:val="28"/>
        <w:szCs w:val="28"/>
      </w:rPr>
      <w:tab/>
    </w:r>
    <w:r>
      <w:rPr>
        <w:rFonts w:ascii="Verdana" w:hAnsi="Verdana"/>
        <w:b/>
        <w:sz w:val="32"/>
        <w:szCs w:val="32"/>
      </w:rPr>
      <w:t>PREFEITURA MUNICIPAL DE JATEÍ</w:t>
    </w:r>
  </w:p>
  <w:p w:rsidR="008E6379" w:rsidRDefault="008E6379">
    <w:pPr>
      <w:pStyle w:val="Cabealho"/>
      <w:tabs>
        <w:tab w:val="clear" w:pos="4252"/>
        <w:tab w:val="clear" w:pos="8504"/>
        <w:tab w:val="left" w:pos="1985"/>
      </w:tabs>
      <w:rPr>
        <w:rFonts w:ascii="Verdana" w:hAnsi="Verdana"/>
        <w:b/>
        <w:i/>
        <w:sz w:val="28"/>
        <w:szCs w:val="28"/>
      </w:rPr>
    </w:pPr>
    <w:r>
      <w:rPr>
        <w:rFonts w:ascii="Verdana" w:hAnsi="Verdana"/>
        <w:b/>
        <w:sz w:val="28"/>
        <w:szCs w:val="28"/>
      </w:rPr>
      <w:tab/>
    </w:r>
    <w:r>
      <w:rPr>
        <w:rFonts w:ascii="Verdana" w:hAnsi="Verdana"/>
        <w:b/>
        <w:i/>
        <w:sz w:val="28"/>
        <w:szCs w:val="28"/>
      </w:rPr>
      <w:t>Gabinete do Prefeito</w:t>
    </w:r>
  </w:p>
  <w:p w:rsidR="008E6379" w:rsidRDefault="008E6379">
    <w:pPr>
      <w:pStyle w:val="Cabealho"/>
      <w:tabs>
        <w:tab w:val="clear" w:pos="4252"/>
        <w:tab w:val="clear" w:pos="8504"/>
        <w:tab w:val="left" w:pos="1985"/>
      </w:tabs>
      <w:rPr>
        <w:rFonts w:ascii="Verdana" w:hAnsi="Verdana"/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5A6B"/>
    <w:multiLevelType w:val="singleLevel"/>
    <w:tmpl w:val="4AA29DB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D4"/>
    <w:rsid w:val="00000147"/>
    <w:rsid w:val="0002518E"/>
    <w:rsid w:val="00033251"/>
    <w:rsid w:val="00037B48"/>
    <w:rsid w:val="00051DC1"/>
    <w:rsid w:val="00066D1D"/>
    <w:rsid w:val="00071A19"/>
    <w:rsid w:val="00071B41"/>
    <w:rsid w:val="000819B8"/>
    <w:rsid w:val="00083745"/>
    <w:rsid w:val="00087584"/>
    <w:rsid w:val="00090080"/>
    <w:rsid w:val="000A3929"/>
    <w:rsid w:val="000A3C0D"/>
    <w:rsid w:val="000B03AC"/>
    <w:rsid w:val="000B7BBA"/>
    <w:rsid w:val="000F28C8"/>
    <w:rsid w:val="000F3FB6"/>
    <w:rsid w:val="0010485A"/>
    <w:rsid w:val="001155D9"/>
    <w:rsid w:val="00120123"/>
    <w:rsid w:val="00122E0E"/>
    <w:rsid w:val="00124D66"/>
    <w:rsid w:val="001355AF"/>
    <w:rsid w:val="001410AA"/>
    <w:rsid w:val="00143231"/>
    <w:rsid w:val="00144FDF"/>
    <w:rsid w:val="0014524C"/>
    <w:rsid w:val="0015018B"/>
    <w:rsid w:val="00152E99"/>
    <w:rsid w:val="0015656C"/>
    <w:rsid w:val="001700D9"/>
    <w:rsid w:val="00185BF4"/>
    <w:rsid w:val="001A67E0"/>
    <w:rsid w:val="001B16BB"/>
    <w:rsid w:val="001E38EA"/>
    <w:rsid w:val="00222B63"/>
    <w:rsid w:val="00255240"/>
    <w:rsid w:val="002563D9"/>
    <w:rsid w:val="00262C3F"/>
    <w:rsid w:val="002850CC"/>
    <w:rsid w:val="002B0F60"/>
    <w:rsid w:val="002C0694"/>
    <w:rsid w:val="002C10F8"/>
    <w:rsid w:val="002C4819"/>
    <w:rsid w:val="002C676B"/>
    <w:rsid w:val="002D24B8"/>
    <w:rsid w:val="002F48A9"/>
    <w:rsid w:val="002F6A5C"/>
    <w:rsid w:val="00310D25"/>
    <w:rsid w:val="0031599F"/>
    <w:rsid w:val="00322CDE"/>
    <w:rsid w:val="003237E8"/>
    <w:rsid w:val="003354B9"/>
    <w:rsid w:val="00362CAE"/>
    <w:rsid w:val="00374A2A"/>
    <w:rsid w:val="0038727A"/>
    <w:rsid w:val="00390D50"/>
    <w:rsid w:val="003B4C62"/>
    <w:rsid w:val="003C552F"/>
    <w:rsid w:val="0042177C"/>
    <w:rsid w:val="004269F6"/>
    <w:rsid w:val="004270E5"/>
    <w:rsid w:val="0042717F"/>
    <w:rsid w:val="00442BCC"/>
    <w:rsid w:val="004474BC"/>
    <w:rsid w:val="00463503"/>
    <w:rsid w:val="00464621"/>
    <w:rsid w:val="00473FFF"/>
    <w:rsid w:val="004A6A08"/>
    <w:rsid w:val="004B1D39"/>
    <w:rsid w:val="004C2EEC"/>
    <w:rsid w:val="004E2E82"/>
    <w:rsid w:val="004F23DF"/>
    <w:rsid w:val="005139C6"/>
    <w:rsid w:val="005168CC"/>
    <w:rsid w:val="005200C3"/>
    <w:rsid w:val="005229AD"/>
    <w:rsid w:val="00524335"/>
    <w:rsid w:val="00533467"/>
    <w:rsid w:val="005464BA"/>
    <w:rsid w:val="00563FB7"/>
    <w:rsid w:val="00566DCA"/>
    <w:rsid w:val="0058131E"/>
    <w:rsid w:val="00585704"/>
    <w:rsid w:val="00587142"/>
    <w:rsid w:val="00593C17"/>
    <w:rsid w:val="0059647E"/>
    <w:rsid w:val="005A4763"/>
    <w:rsid w:val="005A78A8"/>
    <w:rsid w:val="005B455E"/>
    <w:rsid w:val="005B4B39"/>
    <w:rsid w:val="005B5EF9"/>
    <w:rsid w:val="005D7A9F"/>
    <w:rsid w:val="005E0C00"/>
    <w:rsid w:val="00603636"/>
    <w:rsid w:val="00607546"/>
    <w:rsid w:val="00607F46"/>
    <w:rsid w:val="00625DAB"/>
    <w:rsid w:val="00633558"/>
    <w:rsid w:val="00641218"/>
    <w:rsid w:val="00644D51"/>
    <w:rsid w:val="006556E9"/>
    <w:rsid w:val="006630C4"/>
    <w:rsid w:val="006634B6"/>
    <w:rsid w:val="00667C4F"/>
    <w:rsid w:val="00670153"/>
    <w:rsid w:val="00677480"/>
    <w:rsid w:val="0069464E"/>
    <w:rsid w:val="00694FFC"/>
    <w:rsid w:val="006B2D94"/>
    <w:rsid w:val="006E2097"/>
    <w:rsid w:val="00721A95"/>
    <w:rsid w:val="00742D99"/>
    <w:rsid w:val="007614BB"/>
    <w:rsid w:val="00761A8B"/>
    <w:rsid w:val="00774E2F"/>
    <w:rsid w:val="00777929"/>
    <w:rsid w:val="0078192E"/>
    <w:rsid w:val="007821A4"/>
    <w:rsid w:val="00784378"/>
    <w:rsid w:val="00785243"/>
    <w:rsid w:val="00786FA8"/>
    <w:rsid w:val="007A2875"/>
    <w:rsid w:val="007B0CFB"/>
    <w:rsid w:val="007C052F"/>
    <w:rsid w:val="007C66AE"/>
    <w:rsid w:val="007F5F23"/>
    <w:rsid w:val="007F5F44"/>
    <w:rsid w:val="008213FC"/>
    <w:rsid w:val="00836A69"/>
    <w:rsid w:val="008553DB"/>
    <w:rsid w:val="00863479"/>
    <w:rsid w:val="008D3EC1"/>
    <w:rsid w:val="008E43F0"/>
    <w:rsid w:val="008E4EDF"/>
    <w:rsid w:val="008E6379"/>
    <w:rsid w:val="008E63DB"/>
    <w:rsid w:val="00902803"/>
    <w:rsid w:val="00904404"/>
    <w:rsid w:val="00911139"/>
    <w:rsid w:val="00934AE4"/>
    <w:rsid w:val="0094020F"/>
    <w:rsid w:val="009541DD"/>
    <w:rsid w:val="00954808"/>
    <w:rsid w:val="00957A4A"/>
    <w:rsid w:val="00973FE9"/>
    <w:rsid w:val="00976727"/>
    <w:rsid w:val="00977ECE"/>
    <w:rsid w:val="0098477C"/>
    <w:rsid w:val="009B3F66"/>
    <w:rsid w:val="009D048B"/>
    <w:rsid w:val="009E0913"/>
    <w:rsid w:val="009F71A3"/>
    <w:rsid w:val="00A43916"/>
    <w:rsid w:val="00A6307A"/>
    <w:rsid w:val="00A66F9C"/>
    <w:rsid w:val="00A9102F"/>
    <w:rsid w:val="00A9262E"/>
    <w:rsid w:val="00A96C26"/>
    <w:rsid w:val="00AB1232"/>
    <w:rsid w:val="00AB4A99"/>
    <w:rsid w:val="00AD2989"/>
    <w:rsid w:val="00AE29F6"/>
    <w:rsid w:val="00AF0BDC"/>
    <w:rsid w:val="00AF391B"/>
    <w:rsid w:val="00B214E6"/>
    <w:rsid w:val="00B32A7A"/>
    <w:rsid w:val="00B43042"/>
    <w:rsid w:val="00B5155F"/>
    <w:rsid w:val="00B55D88"/>
    <w:rsid w:val="00B60171"/>
    <w:rsid w:val="00B638B8"/>
    <w:rsid w:val="00B65C62"/>
    <w:rsid w:val="00B6705F"/>
    <w:rsid w:val="00B701A0"/>
    <w:rsid w:val="00B7207F"/>
    <w:rsid w:val="00B76A28"/>
    <w:rsid w:val="00B8075C"/>
    <w:rsid w:val="00B91FAE"/>
    <w:rsid w:val="00B954F9"/>
    <w:rsid w:val="00B96D40"/>
    <w:rsid w:val="00BA029D"/>
    <w:rsid w:val="00BB0432"/>
    <w:rsid w:val="00BB42E0"/>
    <w:rsid w:val="00BD4677"/>
    <w:rsid w:val="00BE7D6A"/>
    <w:rsid w:val="00C02FB6"/>
    <w:rsid w:val="00C0357A"/>
    <w:rsid w:val="00C05DCC"/>
    <w:rsid w:val="00C136AD"/>
    <w:rsid w:val="00C322DF"/>
    <w:rsid w:val="00C33F72"/>
    <w:rsid w:val="00C3698B"/>
    <w:rsid w:val="00C53C97"/>
    <w:rsid w:val="00C567E1"/>
    <w:rsid w:val="00C81945"/>
    <w:rsid w:val="00C92788"/>
    <w:rsid w:val="00C93DAC"/>
    <w:rsid w:val="00CC7095"/>
    <w:rsid w:val="00CD12AA"/>
    <w:rsid w:val="00CD20D2"/>
    <w:rsid w:val="00CE1A94"/>
    <w:rsid w:val="00CF57C6"/>
    <w:rsid w:val="00CF6F05"/>
    <w:rsid w:val="00D00528"/>
    <w:rsid w:val="00D12286"/>
    <w:rsid w:val="00D161F1"/>
    <w:rsid w:val="00D16CB8"/>
    <w:rsid w:val="00D1791F"/>
    <w:rsid w:val="00D21A75"/>
    <w:rsid w:val="00D2574D"/>
    <w:rsid w:val="00D43BC4"/>
    <w:rsid w:val="00D450AF"/>
    <w:rsid w:val="00D5023C"/>
    <w:rsid w:val="00D53173"/>
    <w:rsid w:val="00D563F5"/>
    <w:rsid w:val="00D62C51"/>
    <w:rsid w:val="00D64E58"/>
    <w:rsid w:val="00D7104C"/>
    <w:rsid w:val="00D72E2B"/>
    <w:rsid w:val="00D7376C"/>
    <w:rsid w:val="00D924C8"/>
    <w:rsid w:val="00DA33A1"/>
    <w:rsid w:val="00DB35B4"/>
    <w:rsid w:val="00DB67F1"/>
    <w:rsid w:val="00DC13CA"/>
    <w:rsid w:val="00DC3D27"/>
    <w:rsid w:val="00DD1437"/>
    <w:rsid w:val="00DD192C"/>
    <w:rsid w:val="00DE39EF"/>
    <w:rsid w:val="00DE5241"/>
    <w:rsid w:val="00DE68D4"/>
    <w:rsid w:val="00DF04FD"/>
    <w:rsid w:val="00DF5AC9"/>
    <w:rsid w:val="00E00F10"/>
    <w:rsid w:val="00E02968"/>
    <w:rsid w:val="00E25D02"/>
    <w:rsid w:val="00E441F6"/>
    <w:rsid w:val="00E5003B"/>
    <w:rsid w:val="00E61F70"/>
    <w:rsid w:val="00E73313"/>
    <w:rsid w:val="00E8340D"/>
    <w:rsid w:val="00E90A57"/>
    <w:rsid w:val="00E92688"/>
    <w:rsid w:val="00EB5F18"/>
    <w:rsid w:val="00EC4E48"/>
    <w:rsid w:val="00ED1066"/>
    <w:rsid w:val="00ED1257"/>
    <w:rsid w:val="00EE3A52"/>
    <w:rsid w:val="00EF59DC"/>
    <w:rsid w:val="00F055D4"/>
    <w:rsid w:val="00F13C5C"/>
    <w:rsid w:val="00F172EF"/>
    <w:rsid w:val="00F31028"/>
    <w:rsid w:val="00F43BDC"/>
    <w:rsid w:val="00F518C9"/>
    <w:rsid w:val="00F51B9F"/>
    <w:rsid w:val="00F5482C"/>
    <w:rsid w:val="00F60CEE"/>
    <w:rsid w:val="00F660DB"/>
    <w:rsid w:val="00F904C1"/>
    <w:rsid w:val="00F91845"/>
    <w:rsid w:val="00FA4398"/>
    <w:rsid w:val="00FC110A"/>
    <w:rsid w:val="00FC416A"/>
    <w:rsid w:val="00FE328B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800BFF-C93C-4B5C-ABD5-7379D4B4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2C0694"/>
    <w:pPr>
      <w:ind w:left="708"/>
    </w:pPr>
  </w:style>
  <w:style w:type="paragraph" w:styleId="Corpodetexto">
    <w:name w:val="Body Text"/>
    <w:basedOn w:val="Normal"/>
    <w:link w:val="CorpodetextoChar"/>
    <w:uiPriority w:val="99"/>
    <w:unhideWhenUsed/>
    <w:rsid w:val="007C66AE"/>
    <w:pPr>
      <w:spacing w:after="120"/>
    </w:pPr>
    <w:rPr>
      <w:bCs/>
    </w:rPr>
  </w:style>
  <w:style w:type="character" w:customStyle="1" w:styleId="CorpodetextoChar">
    <w:name w:val="Corpo de texto Char"/>
    <w:link w:val="Corpodetexto"/>
    <w:uiPriority w:val="99"/>
    <w:rsid w:val="007C66AE"/>
    <w:rPr>
      <w:rFonts w:ascii="Arial" w:hAnsi="Arial"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B4A9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AB4A99"/>
    <w:rPr>
      <w:rFonts w:ascii="Arial" w:hAnsi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70153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70153"/>
    <w:rPr>
      <w:rFonts w:ascii="Calibri" w:eastAsia="Calibri" w:hAnsi="Calibri"/>
      <w:sz w:val="16"/>
      <w:szCs w:val="16"/>
      <w:lang w:val="x-none" w:eastAsia="en-US"/>
    </w:rPr>
  </w:style>
  <w:style w:type="table" w:styleId="Tabelacomgrade">
    <w:name w:val="Table Grid"/>
    <w:basedOn w:val="Tabelanormal"/>
    <w:uiPriority w:val="59"/>
    <w:rsid w:val="005334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8131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31E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D21A7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ndows\Dados%20de%20aplicativos\Microsoft\Modelos\Prefeitura%20de%20Jate&#237;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2A0B9-74F8-4758-82DC-A24FBDE40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 de Jateí</Template>
  <TotalTime>1</TotalTime>
  <Pages>2</Pages>
  <Words>491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ADITIVO Nº</vt:lpstr>
    </vt:vector>
  </TitlesOfParts>
  <Company>Microsoft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ADITIVO Nº</dc:title>
  <dc:creator>Windows XP</dc:creator>
  <cp:lastModifiedBy>Diario Oficial</cp:lastModifiedBy>
  <cp:revision>2</cp:revision>
  <cp:lastPrinted>2020-07-30T13:01:00Z</cp:lastPrinted>
  <dcterms:created xsi:type="dcterms:W3CDTF">2024-02-02T11:37:00Z</dcterms:created>
  <dcterms:modified xsi:type="dcterms:W3CDTF">2024-02-02T11:37:00Z</dcterms:modified>
</cp:coreProperties>
</file>